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B811F4" w14:textId="77777777" w:rsidR="00CE52E0" w:rsidRDefault="00560E7E">
      <w:pPr>
        <w:pStyle w:val="Standard"/>
        <w:ind w:left="7788"/>
      </w:pPr>
      <w:r>
        <w:rPr>
          <w:rFonts w:ascii="Times New Roman" w:hAnsi="Times New Roman" w:cs="Times New Roman"/>
          <w:b/>
          <w:color w:val="000000"/>
          <w:sz w:val="18"/>
          <w:szCs w:val="18"/>
        </w:rPr>
        <w:t>PROJEKT</w:t>
      </w:r>
      <w:r>
        <w:rPr>
          <w:rFonts w:ascii="Times New Roman" w:hAnsi="Times New Roman" w:cs="Times New Roman"/>
          <w:b/>
          <w:color w:val="000000"/>
          <w:sz w:val="18"/>
          <w:szCs w:val="18"/>
        </w:rPr>
        <w:tab/>
      </w:r>
    </w:p>
    <w:p w14:paraId="4D959EAC" w14:textId="77777777" w:rsidR="00CE52E0" w:rsidRDefault="00560E7E">
      <w:pPr>
        <w:pStyle w:val="Standard"/>
        <w:jc w:val="center"/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Uchwała Nr ........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Rady Gminy Czermin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z dnia ................2021 roku</w:t>
      </w:r>
    </w:p>
    <w:p w14:paraId="7FF50EF0" w14:textId="77777777" w:rsidR="00CE52E0" w:rsidRDefault="00560E7E">
      <w:pPr>
        <w:pStyle w:val="Nagwek2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</w:p>
    <w:p w14:paraId="774B00F3" w14:textId="77777777" w:rsidR="00CE52E0" w:rsidRDefault="00560E7E">
      <w:pPr>
        <w:pStyle w:val="Standard"/>
        <w:jc w:val="center"/>
      </w:pPr>
      <w:r>
        <w:rPr>
          <w:rFonts w:ascii="Times New Roman" w:hAnsi="Times New Roman" w:cs="Times New Roman"/>
          <w:b/>
          <w:color w:val="000000"/>
        </w:rPr>
        <w:t>w sprawie przyjęcia „Programu współpracy Gminy Czermin z organizacjami pozarządowymi</w:t>
      </w:r>
      <w:r>
        <w:rPr>
          <w:rFonts w:ascii="Times New Roman" w:hAnsi="Times New Roman" w:cs="Times New Roman"/>
          <w:b/>
          <w:color w:val="000000"/>
        </w:rPr>
        <w:br/>
      </w:r>
      <w:r>
        <w:rPr>
          <w:rFonts w:ascii="Times New Roman" w:hAnsi="Times New Roman" w:cs="Times New Roman"/>
          <w:b/>
          <w:color w:val="000000"/>
        </w:rPr>
        <w:t xml:space="preserve"> i podmiotami prowadzącymi działalność pożytku publicznego na rok </w:t>
      </w:r>
      <w:r>
        <w:rPr>
          <w:rFonts w:ascii="Times New Roman" w:hAnsi="Times New Roman" w:cs="Times New Roman"/>
          <w:b/>
          <w:color w:val="000000"/>
        </w:rPr>
        <w:t>2022”</w:t>
      </w:r>
    </w:p>
    <w:p w14:paraId="13705C8C" w14:textId="77777777" w:rsidR="00CE52E0" w:rsidRDefault="00CE52E0">
      <w:pPr>
        <w:pStyle w:val="Standard"/>
        <w:jc w:val="center"/>
        <w:rPr>
          <w:rFonts w:ascii="Times New Roman" w:hAnsi="Times New Roman" w:cs="Times New Roman"/>
          <w:b/>
          <w:color w:val="000000"/>
        </w:rPr>
      </w:pPr>
    </w:p>
    <w:p w14:paraId="589B1A7C" w14:textId="77777777" w:rsidR="00CE52E0" w:rsidRDefault="00560E7E">
      <w:pPr>
        <w:pStyle w:val="Standard"/>
        <w:jc w:val="both"/>
      </w:pPr>
      <w:r>
        <w:rPr>
          <w:rFonts w:ascii="Times New Roman" w:hAnsi="Times New Roman" w:cs="Times New Roman"/>
          <w:b/>
          <w:color w:val="000000"/>
        </w:rPr>
        <w:tab/>
      </w:r>
      <w:r>
        <w:rPr>
          <w:rFonts w:ascii="Times New Roman" w:hAnsi="Times New Roman" w:cs="Times New Roman"/>
          <w:color w:val="000000"/>
        </w:rPr>
        <w:t xml:space="preserve">Na podstawie art. 18 ust. 2 pkt. 15 ustawy z dnia 8 marca 1990 r. o samorządzie gminnym (Dz. U. z 2020 r. poz. 713) oraz art. 5a ust. 1 ustawy z dnia 24 kwietnia 2003 roku </w:t>
      </w:r>
      <w:r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color w:val="000000"/>
        </w:rPr>
        <w:t xml:space="preserve">o działalności pożytku publicznego i wolontariacie (Dz. U. z 2020 r., poz. </w:t>
      </w:r>
      <w:r>
        <w:rPr>
          <w:rFonts w:ascii="Times New Roman" w:hAnsi="Times New Roman" w:cs="Times New Roman"/>
          <w:color w:val="000000"/>
        </w:rPr>
        <w:t>1057) Rada Gminy Czermin uchwala, co następuje:</w:t>
      </w:r>
    </w:p>
    <w:p w14:paraId="5153E6A8" w14:textId="77777777" w:rsidR="00CE52E0" w:rsidRDefault="00560E7E">
      <w:pPr>
        <w:pStyle w:val="Standard"/>
        <w:jc w:val="both"/>
      </w:pPr>
      <w:r>
        <w:rPr>
          <w:rFonts w:ascii="Times New Roman" w:hAnsi="Times New Roman" w:cs="Times New Roman"/>
          <w:color w:val="000000"/>
        </w:rPr>
        <w:t>§ 1.Uchwala się „Program współpracy Gminy Czermin z organizacjami pozarządowymi</w:t>
      </w:r>
      <w:r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color w:val="000000"/>
        </w:rPr>
        <w:t>i podmiotami   prowadzącymi działalność pożytku publicznego na rok 2022” stanowiący załącznik do niniejszej  uchwały.</w:t>
      </w:r>
      <w:r>
        <w:rPr>
          <w:rFonts w:ascii="Times New Roman" w:hAnsi="Times New Roman" w:cs="Times New Roman"/>
          <w:color w:val="000000"/>
        </w:rPr>
        <w:tab/>
      </w:r>
    </w:p>
    <w:p w14:paraId="1AC48C2E" w14:textId="77777777" w:rsidR="00CE52E0" w:rsidRDefault="00560E7E">
      <w:pPr>
        <w:pStyle w:val="Standard"/>
        <w:jc w:val="both"/>
      </w:pPr>
      <w:r>
        <w:rPr>
          <w:rFonts w:ascii="Times New Roman" w:hAnsi="Times New Roman" w:cs="Times New Roman"/>
          <w:color w:val="000000"/>
        </w:rPr>
        <w:t>§ 2. Wyko</w:t>
      </w:r>
      <w:r>
        <w:rPr>
          <w:rFonts w:ascii="Times New Roman" w:hAnsi="Times New Roman" w:cs="Times New Roman"/>
          <w:color w:val="000000"/>
        </w:rPr>
        <w:t>nanie uchwały powierza się Wójtowi Gminy Czermin.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</w:p>
    <w:p w14:paraId="01428FB1" w14:textId="77777777" w:rsidR="00CE52E0" w:rsidRDefault="00560E7E">
      <w:pPr>
        <w:pStyle w:val="Standard"/>
        <w:jc w:val="both"/>
      </w:pPr>
      <w:r>
        <w:rPr>
          <w:rFonts w:ascii="Times New Roman" w:hAnsi="Times New Roman" w:cs="Times New Roman"/>
          <w:color w:val="000000"/>
        </w:rPr>
        <w:t>§ 3. Uchwała wchodzi w życie z dniem podjęcia.</w:t>
      </w:r>
    </w:p>
    <w:p w14:paraId="718F17A5" w14:textId="77777777" w:rsidR="00CE52E0" w:rsidRDefault="00CE52E0">
      <w:pPr>
        <w:pStyle w:val="Standard"/>
        <w:jc w:val="both"/>
        <w:rPr>
          <w:rFonts w:ascii="Times New Roman" w:hAnsi="Times New Roman" w:cs="Times New Roman"/>
          <w:color w:val="000000"/>
        </w:rPr>
      </w:pPr>
    </w:p>
    <w:p w14:paraId="198B0470" w14:textId="77777777" w:rsidR="00CE52E0" w:rsidRDefault="00CE52E0">
      <w:pPr>
        <w:pStyle w:val="Standard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536067F" w14:textId="77777777" w:rsidR="00CE52E0" w:rsidRDefault="00CE52E0">
      <w:pPr>
        <w:pStyle w:val="Standard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04A3E665" w14:textId="77777777" w:rsidR="00CE52E0" w:rsidRDefault="00CE52E0">
      <w:pPr>
        <w:pStyle w:val="Standard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1ECA6345" w14:textId="77777777" w:rsidR="00CE52E0" w:rsidRDefault="00CE52E0">
      <w:pPr>
        <w:pStyle w:val="Standard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554F18D8" w14:textId="77777777" w:rsidR="00CE52E0" w:rsidRDefault="00CE52E0">
      <w:pPr>
        <w:pStyle w:val="Standard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5678FAF2" w14:textId="77777777" w:rsidR="00CE52E0" w:rsidRDefault="00CE52E0">
      <w:pPr>
        <w:pStyle w:val="Standard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7A400601" w14:textId="77777777" w:rsidR="00CE52E0" w:rsidRDefault="00CE52E0">
      <w:pPr>
        <w:pStyle w:val="Standard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05334A61" w14:textId="77777777" w:rsidR="00CE52E0" w:rsidRDefault="00CE52E0">
      <w:pPr>
        <w:pStyle w:val="Standard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1BB92203" w14:textId="77777777" w:rsidR="00CE52E0" w:rsidRDefault="00CE52E0">
      <w:pPr>
        <w:pStyle w:val="Standard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285A9E77" w14:textId="77777777" w:rsidR="00CE52E0" w:rsidRDefault="00CE52E0">
      <w:pPr>
        <w:pStyle w:val="Standard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377DF8BF" w14:textId="77777777" w:rsidR="00CE52E0" w:rsidRDefault="00CE52E0">
      <w:pPr>
        <w:pStyle w:val="Standard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76BC9618" w14:textId="77777777" w:rsidR="00CE52E0" w:rsidRDefault="00CE52E0">
      <w:pPr>
        <w:pStyle w:val="Standard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3BD70756" w14:textId="77777777" w:rsidR="00CE52E0" w:rsidRDefault="00CE52E0">
      <w:pPr>
        <w:pStyle w:val="Standard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43414862" w14:textId="77777777" w:rsidR="00CE52E0" w:rsidRDefault="00CE52E0">
      <w:pPr>
        <w:pStyle w:val="Standard"/>
        <w:jc w:val="both"/>
        <w:rPr>
          <w:rFonts w:ascii="Times New Roman" w:hAnsi="Times New Roman" w:cs="Times New Roman"/>
          <w:color w:val="000000"/>
        </w:rPr>
      </w:pPr>
    </w:p>
    <w:p w14:paraId="3A829EC9" w14:textId="77777777" w:rsidR="00CE52E0" w:rsidRDefault="00CE52E0">
      <w:pPr>
        <w:pStyle w:val="Standard"/>
        <w:jc w:val="center"/>
        <w:rPr>
          <w:rFonts w:ascii="Times New Roman" w:hAnsi="Times New Roman" w:cs="Times New Roman"/>
          <w:b/>
          <w:color w:val="000000"/>
        </w:rPr>
      </w:pPr>
    </w:p>
    <w:p w14:paraId="40124DED" w14:textId="77777777" w:rsidR="00CE52E0" w:rsidRDefault="00560E7E">
      <w:pPr>
        <w:pStyle w:val="Standard"/>
        <w:jc w:val="center"/>
      </w:pPr>
      <w:r>
        <w:rPr>
          <w:rFonts w:ascii="Times New Roman" w:hAnsi="Times New Roman" w:cs="Times New Roman"/>
          <w:b/>
          <w:color w:val="000000"/>
        </w:rPr>
        <w:lastRenderedPageBreak/>
        <w:t>Uzasadnienie</w:t>
      </w:r>
    </w:p>
    <w:p w14:paraId="19444CD3" w14:textId="77777777" w:rsidR="00CE52E0" w:rsidRDefault="00560E7E">
      <w:pPr>
        <w:pStyle w:val="Standard"/>
        <w:jc w:val="both"/>
      </w:pPr>
      <w:r>
        <w:rPr>
          <w:rFonts w:ascii="Times New Roman" w:hAnsi="Times New Roman" w:cs="Times New Roman"/>
          <w:color w:val="000000"/>
        </w:rPr>
        <w:t xml:space="preserve">Ustawa z dnia 24 kwietnia 2003 r. o działalności pożytku publicznego i o wolontariacie (Dz. U. z  2020 r. poz. 1057 ) </w:t>
      </w:r>
      <w:r>
        <w:rPr>
          <w:rFonts w:ascii="Times New Roman" w:hAnsi="Times New Roman" w:cs="Times New Roman"/>
          <w:color w:val="000000"/>
        </w:rPr>
        <w:t>nakłada na jednostki samorządu terytorialnego obowiązek uchwalania rocznego programu współpracy z organizacjami pozarządowymi.</w:t>
      </w:r>
    </w:p>
    <w:p w14:paraId="6C43F851" w14:textId="77777777" w:rsidR="00CE52E0" w:rsidRDefault="00560E7E">
      <w:pPr>
        <w:pStyle w:val="Standard"/>
        <w:jc w:val="both"/>
      </w:pPr>
      <w:r>
        <w:rPr>
          <w:rFonts w:ascii="Times New Roman" w:hAnsi="Times New Roman" w:cs="Times New Roman"/>
          <w:color w:val="000000"/>
        </w:rPr>
        <w:t>Opracowany program uwzględnia możliwość współpracy w działaniach na rzecz Gminy Czermin i jej mieszkańców ze wszystkimi organizac</w:t>
      </w:r>
      <w:r>
        <w:rPr>
          <w:rFonts w:ascii="Times New Roman" w:hAnsi="Times New Roman" w:cs="Times New Roman"/>
          <w:color w:val="000000"/>
        </w:rPr>
        <w:t>jami pozarządowymi. Niniejszy Program ma charakter roczny.</w:t>
      </w:r>
    </w:p>
    <w:p w14:paraId="069A2813" w14:textId="77777777" w:rsidR="00CE52E0" w:rsidRDefault="00560E7E">
      <w:pPr>
        <w:pStyle w:val="Standard"/>
        <w:jc w:val="both"/>
      </w:pPr>
      <w:r>
        <w:rPr>
          <w:rFonts w:ascii="Times New Roman" w:hAnsi="Times New Roman" w:cs="Times New Roman"/>
          <w:color w:val="000000"/>
        </w:rPr>
        <w:t>Organem uprawnionym do podjęcia uchwały jest organ stanowiący jednostki samorządu terytorialnego. Mając na uwadze powyższe podjęcie uchwały jest uzasadnione.</w:t>
      </w:r>
    </w:p>
    <w:p w14:paraId="63002310" w14:textId="77777777" w:rsidR="00CE52E0" w:rsidRDefault="00CE52E0">
      <w:pPr>
        <w:pStyle w:val="Standard"/>
        <w:jc w:val="both"/>
        <w:rPr>
          <w:rFonts w:ascii="Times New Roman" w:hAnsi="Times New Roman" w:cs="Times New Roman"/>
          <w:color w:val="000000"/>
        </w:rPr>
      </w:pPr>
    </w:p>
    <w:p w14:paraId="174E0591" w14:textId="77777777" w:rsidR="00CE52E0" w:rsidRDefault="00CE52E0">
      <w:pPr>
        <w:pStyle w:val="Standard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27383C9B" w14:textId="77777777" w:rsidR="00CE52E0" w:rsidRDefault="00CE52E0">
      <w:pPr>
        <w:pStyle w:val="Standard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3379D13D" w14:textId="77777777" w:rsidR="00CE52E0" w:rsidRDefault="00CE52E0">
      <w:pPr>
        <w:pStyle w:val="Standard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635CDD36" w14:textId="77777777" w:rsidR="00CE52E0" w:rsidRDefault="00CE52E0">
      <w:pPr>
        <w:pStyle w:val="Standard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7C9F4877" w14:textId="77777777" w:rsidR="00CE52E0" w:rsidRDefault="00CE52E0">
      <w:pPr>
        <w:pStyle w:val="Standard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05ABF3FF" w14:textId="77777777" w:rsidR="00CE52E0" w:rsidRDefault="00CE52E0">
      <w:pPr>
        <w:pStyle w:val="Standard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30BC2D5E" w14:textId="77777777" w:rsidR="00CE52E0" w:rsidRDefault="00CE52E0">
      <w:pPr>
        <w:pStyle w:val="Standard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3E253DAC" w14:textId="77777777" w:rsidR="00CE52E0" w:rsidRDefault="00CE52E0">
      <w:pPr>
        <w:pStyle w:val="Standard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35BBD71C" w14:textId="77777777" w:rsidR="00CE52E0" w:rsidRDefault="00CE52E0">
      <w:pPr>
        <w:pStyle w:val="Standard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02382F08" w14:textId="77777777" w:rsidR="00CE52E0" w:rsidRDefault="00CE52E0">
      <w:pPr>
        <w:pStyle w:val="Standard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407101ED" w14:textId="77777777" w:rsidR="00CE52E0" w:rsidRDefault="00CE52E0">
      <w:pPr>
        <w:pStyle w:val="Standard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4A63A788" w14:textId="77777777" w:rsidR="00CE52E0" w:rsidRDefault="00CE52E0">
      <w:pPr>
        <w:pStyle w:val="Standard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6C1EF35B" w14:textId="77777777" w:rsidR="00CE52E0" w:rsidRDefault="00CE52E0">
      <w:pPr>
        <w:pStyle w:val="Standard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7A6AD9EC" w14:textId="77777777" w:rsidR="00CE52E0" w:rsidRDefault="00CE52E0">
      <w:pPr>
        <w:pStyle w:val="Standard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70373A47" w14:textId="77777777" w:rsidR="00CE52E0" w:rsidRDefault="00CE52E0">
      <w:pPr>
        <w:pStyle w:val="Standard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11C3A643" w14:textId="77777777" w:rsidR="00CE52E0" w:rsidRDefault="00CE52E0">
      <w:pPr>
        <w:pStyle w:val="Standard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19CE248B" w14:textId="77777777" w:rsidR="00CE52E0" w:rsidRDefault="00CE52E0">
      <w:pPr>
        <w:pStyle w:val="Standard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145CB7EC" w14:textId="77777777" w:rsidR="00CE52E0" w:rsidRDefault="00CE52E0">
      <w:pPr>
        <w:pStyle w:val="Standard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4408A0E4" w14:textId="77777777" w:rsidR="00CE52E0" w:rsidRDefault="00CE52E0">
      <w:pPr>
        <w:pStyle w:val="Standard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1A112199" w14:textId="77777777" w:rsidR="00CE52E0" w:rsidRDefault="00CE52E0">
      <w:pPr>
        <w:pStyle w:val="Standard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1E42AB19" w14:textId="77777777" w:rsidR="00CE52E0" w:rsidRDefault="00CE52E0">
      <w:pPr>
        <w:pStyle w:val="Standard"/>
        <w:ind w:left="7080"/>
        <w:rPr>
          <w:rFonts w:ascii="Times New Roman" w:hAnsi="Times New Roman" w:cs="Times New Roman"/>
          <w:color w:val="000000"/>
          <w:sz w:val="20"/>
          <w:szCs w:val="20"/>
        </w:rPr>
      </w:pPr>
    </w:p>
    <w:p w14:paraId="7EAAA09D" w14:textId="77777777" w:rsidR="00CE52E0" w:rsidRDefault="00CE52E0">
      <w:pPr>
        <w:pStyle w:val="Standard"/>
        <w:ind w:left="7080"/>
        <w:rPr>
          <w:rFonts w:ascii="Times New Roman" w:hAnsi="Times New Roman" w:cs="Times New Roman"/>
          <w:color w:val="000000"/>
          <w:sz w:val="20"/>
          <w:szCs w:val="20"/>
        </w:rPr>
      </w:pPr>
    </w:p>
    <w:p w14:paraId="72E0B2A0" w14:textId="77777777" w:rsidR="00CE52E0" w:rsidRDefault="00CE52E0">
      <w:pPr>
        <w:pStyle w:val="Standard"/>
        <w:ind w:left="7080"/>
        <w:rPr>
          <w:rFonts w:ascii="Times New Roman" w:hAnsi="Times New Roman" w:cs="Times New Roman"/>
          <w:color w:val="000000"/>
          <w:sz w:val="20"/>
          <w:szCs w:val="20"/>
        </w:rPr>
      </w:pPr>
    </w:p>
    <w:p w14:paraId="31318D40" w14:textId="77777777" w:rsidR="00CE52E0" w:rsidRDefault="00560E7E">
      <w:pPr>
        <w:pStyle w:val="Standard"/>
        <w:ind w:left="6372"/>
      </w:pPr>
      <w:r>
        <w:rPr>
          <w:rFonts w:ascii="Times New Roman" w:hAnsi="Times New Roman" w:cs="Times New Roman"/>
          <w:color w:val="000000"/>
          <w:sz w:val="20"/>
          <w:szCs w:val="20"/>
        </w:rPr>
        <w:lastRenderedPageBreak/>
        <w:t>Załączniki do</w:t>
      </w:r>
      <w:r>
        <w:rPr>
          <w:rFonts w:ascii="Times New Roman" w:hAnsi="Times New Roman" w:cs="Times New Roman"/>
          <w:color w:val="000000"/>
          <w:sz w:val="20"/>
          <w:szCs w:val="20"/>
        </w:rPr>
        <w:br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Uchwały Nr .............</w:t>
      </w:r>
      <w:r>
        <w:rPr>
          <w:rFonts w:ascii="Times New Roman" w:hAnsi="Times New Roman" w:cs="Times New Roman"/>
          <w:color w:val="000000"/>
          <w:sz w:val="20"/>
          <w:szCs w:val="20"/>
        </w:rPr>
        <w:br/>
      </w:r>
      <w:r>
        <w:rPr>
          <w:rFonts w:ascii="Times New Roman" w:hAnsi="Times New Roman" w:cs="Times New Roman"/>
          <w:color w:val="000000"/>
          <w:sz w:val="20"/>
          <w:szCs w:val="20"/>
        </w:rPr>
        <w:t>z dnia.........................</w:t>
      </w:r>
    </w:p>
    <w:p w14:paraId="5504A418" w14:textId="77777777" w:rsidR="00CE52E0" w:rsidRDefault="00560E7E">
      <w:pPr>
        <w:pStyle w:val="Standard"/>
        <w:ind w:left="5664"/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</w:t>
      </w:r>
    </w:p>
    <w:p w14:paraId="2E181060" w14:textId="77777777" w:rsidR="00CE52E0" w:rsidRDefault="00560E7E">
      <w:pPr>
        <w:pStyle w:val="Standard"/>
        <w:jc w:val="center"/>
      </w:pPr>
      <w:r>
        <w:rPr>
          <w:rFonts w:ascii="Times New Roman" w:hAnsi="Times New Roman" w:cs="Times New Roman"/>
          <w:color w:val="000000"/>
        </w:rPr>
        <w:t>Program współpracy</w:t>
      </w:r>
    </w:p>
    <w:p w14:paraId="6C38FCAD" w14:textId="77777777" w:rsidR="00CE52E0" w:rsidRDefault="00560E7E">
      <w:pPr>
        <w:pStyle w:val="Standard"/>
        <w:jc w:val="center"/>
      </w:pPr>
      <w:r>
        <w:rPr>
          <w:rFonts w:ascii="Times New Roman" w:hAnsi="Times New Roman" w:cs="Times New Roman"/>
          <w:b/>
          <w:color w:val="000000"/>
        </w:rPr>
        <w:t xml:space="preserve">Rozdział 1.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color w:val="000000"/>
        </w:rPr>
        <w:t xml:space="preserve">                     Wstęp</w:t>
      </w:r>
    </w:p>
    <w:p w14:paraId="614275D4" w14:textId="77777777" w:rsidR="00CE52E0" w:rsidRDefault="00560E7E">
      <w:pPr>
        <w:pStyle w:val="Standard"/>
        <w:jc w:val="both"/>
      </w:pPr>
      <w:r>
        <w:rPr>
          <w:rFonts w:ascii="Times New Roman" w:hAnsi="Times New Roman" w:cs="Times New Roman"/>
          <w:color w:val="000000"/>
        </w:rPr>
        <w:t>Mając na uwadze wszechstronny rozwój gminy oraz możliwie najlepsze zaspokajanie potrzeb</w:t>
      </w:r>
      <w:r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color w:val="000000"/>
        </w:rPr>
        <w:t xml:space="preserve"> i aspiracji jej mieszkańców należy zintensyfikować i zacieśnić współpracę organów samorządowych </w:t>
      </w:r>
      <w:r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color w:val="000000"/>
        </w:rPr>
        <w:t>z podmiotami sektora pozarządowego. Niniejs</w:t>
      </w:r>
      <w:r>
        <w:rPr>
          <w:rFonts w:ascii="Times New Roman" w:hAnsi="Times New Roman" w:cs="Times New Roman"/>
          <w:color w:val="000000"/>
        </w:rPr>
        <w:t>zy Program ma na celu uporządkowanie oraz określenie form i zakresu współpracy, która powinna przyczynić się do pełniejszego zaspokajania potrzeb mieszkańców, a także zaktywizować organizacje pozarządowe na rzecz rozwiązywania problemów lokalnych. Dobre ws</w:t>
      </w:r>
      <w:r>
        <w:rPr>
          <w:rFonts w:ascii="Times New Roman" w:hAnsi="Times New Roman" w:cs="Times New Roman"/>
          <w:color w:val="000000"/>
        </w:rPr>
        <w:t>półdziałanie sektorów pozarządowego i samorządowego przyczyni się do lepszego, efektywniejszego funkcjonowania organizacji pozarządowych i podmiotów prowadzących działalność pożytku publicznego, co w konsekwencji wpłynie na poprawę jakości życia mieszkańcó</w:t>
      </w:r>
      <w:r>
        <w:rPr>
          <w:rFonts w:ascii="Times New Roman" w:hAnsi="Times New Roman" w:cs="Times New Roman"/>
          <w:color w:val="000000"/>
        </w:rPr>
        <w:t>w.</w:t>
      </w:r>
    </w:p>
    <w:p w14:paraId="4DAF1EF4" w14:textId="77777777" w:rsidR="00CE52E0" w:rsidRDefault="00560E7E">
      <w:pPr>
        <w:pStyle w:val="Standard"/>
        <w:jc w:val="center"/>
      </w:pPr>
      <w:r>
        <w:rPr>
          <w:rFonts w:ascii="Times New Roman" w:hAnsi="Times New Roman" w:cs="Times New Roman"/>
          <w:b/>
          <w:color w:val="000000"/>
        </w:rPr>
        <w:t>Rozdział 2.</w:t>
      </w:r>
      <w:r>
        <w:rPr>
          <w:rFonts w:ascii="Times New Roman" w:hAnsi="Times New Roman" w:cs="Times New Roman"/>
          <w:b/>
          <w:color w:val="000000"/>
        </w:rPr>
        <w:tab/>
        <w:t xml:space="preserve">                                                                                                                                   Postanowienia ogólne</w:t>
      </w:r>
    </w:p>
    <w:p w14:paraId="524367C8" w14:textId="77777777" w:rsidR="00CE52E0" w:rsidRDefault="00560E7E">
      <w:pPr>
        <w:pStyle w:val="Standard"/>
        <w:tabs>
          <w:tab w:val="left" w:pos="0"/>
        </w:tabs>
        <w:jc w:val="both"/>
      </w:pPr>
      <w:r>
        <w:rPr>
          <w:rFonts w:ascii="Times New Roman" w:hAnsi="Times New Roman" w:cs="Times New Roman"/>
          <w:color w:val="000000"/>
        </w:rPr>
        <w:t xml:space="preserve">Program określa zakres, zasady oraz formy współpracy organów samorządowych Gminy Czermin </w:t>
      </w:r>
      <w:r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color w:val="000000"/>
        </w:rPr>
        <w:t>z podmiotami sektora pozarządowego prowadzącymi działalność statutową w zakresie odpowiadającym zadaniom ustawowym samorządu gminnego.</w:t>
      </w:r>
    </w:p>
    <w:p w14:paraId="7EF14822" w14:textId="77777777" w:rsidR="00CE52E0" w:rsidRDefault="00CE52E0">
      <w:pPr>
        <w:pStyle w:val="Akapitzlist"/>
        <w:tabs>
          <w:tab w:val="left" w:pos="357"/>
        </w:tabs>
        <w:ind w:left="357"/>
        <w:jc w:val="both"/>
        <w:rPr>
          <w:rFonts w:ascii="Times New Roman" w:hAnsi="Times New Roman" w:cs="Times New Roman"/>
          <w:color w:val="000000"/>
        </w:rPr>
      </w:pPr>
    </w:p>
    <w:p w14:paraId="09693073" w14:textId="77777777" w:rsidR="00CE52E0" w:rsidRDefault="00560E7E">
      <w:pPr>
        <w:pStyle w:val="Akapitzlist"/>
        <w:numPr>
          <w:ilvl w:val="0"/>
          <w:numId w:val="36"/>
        </w:numPr>
        <w:ind w:left="357" w:hanging="357"/>
        <w:jc w:val="both"/>
      </w:pPr>
      <w:r>
        <w:rPr>
          <w:rFonts w:ascii="Times New Roman" w:hAnsi="Times New Roman" w:cs="Times New Roman"/>
          <w:color w:val="000000"/>
        </w:rPr>
        <w:t>Ilekroć w programie jest mowa o:</w:t>
      </w:r>
    </w:p>
    <w:p w14:paraId="23745511" w14:textId="77777777" w:rsidR="00CE52E0" w:rsidRDefault="00560E7E">
      <w:pPr>
        <w:pStyle w:val="Standard"/>
        <w:ind w:left="357"/>
        <w:jc w:val="both"/>
      </w:pPr>
      <w:r>
        <w:rPr>
          <w:rFonts w:ascii="Times New Roman" w:hAnsi="Times New Roman" w:cs="Times New Roman"/>
          <w:color w:val="000000"/>
        </w:rPr>
        <w:t xml:space="preserve">a) ustawie – rozumie się przez to ustawę z dnia 24 kwietnia 2003r. o </w:t>
      </w:r>
      <w:r>
        <w:rPr>
          <w:rFonts w:ascii="Times New Roman" w:hAnsi="Times New Roman" w:cs="Times New Roman"/>
          <w:color w:val="000000"/>
        </w:rPr>
        <w:t>działalności pożytku publicznego i wolontariacie (Dz. U. z 2020 r., poz. 1057),</w:t>
      </w:r>
    </w:p>
    <w:p w14:paraId="40F023E0" w14:textId="77777777" w:rsidR="00CE52E0" w:rsidRDefault="00560E7E">
      <w:pPr>
        <w:pStyle w:val="Standard"/>
        <w:ind w:left="357"/>
        <w:jc w:val="both"/>
      </w:pPr>
      <w:r>
        <w:rPr>
          <w:rFonts w:ascii="Times New Roman" w:hAnsi="Times New Roman" w:cs="Times New Roman"/>
          <w:color w:val="000000"/>
        </w:rPr>
        <w:t>b) organizacjach – rozumie się przez to organizacje pozarządowe oraz inne podmioty prowadzące działalność pożytku publicznego, o którym mowa w art. 3 ust. 2 ustawy z dnia 24.04</w:t>
      </w:r>
      <w:r>
        <w:rPr>
          <w:rFonts w:ascii="Times New Roman" w:hAnsi="Times New Roman" w:cs="Times New Roman"/>
          <w:color w:val="000000"/>
        </w:rPr>
        <w:t>.2003r. o działalności pożytku publicznego i wolontariacie,</w:t>
      </w:r>
    </w:p>
    <w:p w14:paraId="579D12C7" w14:textId="77777777" w:rsidR="00CE52E0" w:rsidRDefault="00560E7E">
      <w:pPr>
        <w:pStyle w:val="Standard"/>
        <w:ind w:left="357"/>
        <w:jc w:val="both"/>
      </w:pPr>
      <w:r>
        <w:rPr>
          <w:rFonts w:ascii="Times New Roman" w:hAnsi="Times New Roman" w:cs="Times New Roman"/>
          <w:color w:val="000000"/>
        </w:rPr>
        <w:t>c) Programie – rozumie się przez to „Program współpracy Gminy Czermin z organizacjami pozarządowymi i podmiotami prowadzącymi działalność pożytku publicznego na 2022 rok”,</w:t>
      </w:r>
    </w:p>
    <w:p w14:paraId="3FE6444B" w14:textId="77777777" w:rsidR="00CE52E0" w:rsidRDefault="00560E7E">
      <w:pPr>
        <w:pStyle w:val="Standard"/>
        <w:ind w:firstLine="357"/>
        <w:jc w:val="both"/>
      </w:pPr>
      <w:r>
        <w:rPr>
          <w:rFonts w:ascii="Times New Roman" w:hAnsi="Times New Roman" w:cs="Times New Roman"/>
          <w:color w:val="000000"/>
        </w:rPr>
        <w:t xml:space="preserve">d) Gminie – rozumie się </w:t>
      </w:r>
      <w:r>
        <w:rPr>
          <w:rFonts w:ascii="Times New Roman" w:hAnsi="Times New Roman" w:cs="Times New Roman"/>
          <w:color w:val="000000"/>
        </w:rPr>
        <w:t>przez to Gminę Czermin,</w:t>
      </w:r>
    </w:p>
    <w:p w14:paraId="7FD6CF94" w14:textId="77777777" w:rsidR="00CE52E0" w:rsidRDefault="00560E7E">
      <w:pPr>
        <w:pStyle w:val="Standard"/>
        <w:ind w:firstLine="357"/>
        <w:jc w:val="both"/>
      </w:pPr>
      <w:r>
        <w:rPr>
          <w:rFonts w:ascii="Times New Roman" w:hAnsi="Times New Roman" w:cs="Times New Roman"/>
          <w:color w:val="000000"/>
        </w:rPr>
        <w:t>e) Wójcie – rozumie się przez to Wójta Gminy Czermin,</w:t>
      </w:r>
    </w:p>
    <w:p w14:paraId="6EE654E7" w14:textId="77777777" w:rsidR="00CE52E0" w:rsidRDefault="00560E7E">
      <w:pPr>
        <w:pStyle w:val="Standard"/>
        <w:ind w:firstLine="357"/>
        <w:jc w:val="both"/>
      </w:pPr>
      <w:r>
        <w:rPr>
          <w:rFonts w:ascii="Times New Roman" w:hAnsi="Times New Roman" w:cs="Times New Roman"/>
          <w:color w:val="000000"/>
        </w:rPr>
        <w:t>f) zadaniach publicznych - rozumie się przez to zadania określone w art. 4 ust. 1 ustawy,</w:t>
      </w:r>
    </w:p>
    <w:p w14:paraId="155410BD" w14:textId="77777777" w:rsidR="00CE52E0" w:rsidRDefault="00560E7E">
      <w:pPr>
        <w:pStyle w:val="Standard"/>
        <w:ind w:left="357"/>
        <w:jc w:val="both"/>
      </w:pPr>
      <w:r>
        <w:rPr>
          <w:rFonts w:ascii="Times New Roman" w:hAnsi="Times New Roman" w:cs="Times New Roman"/>
          <w:color w:val="000000"/>
        </w:rPr>
        <w:t>g) konkursie - rozumie się przez to otwarty konkurs ofert, o którym mowa w Rozdziale 2 a</w:t>
      </w:r>
      <w:r>
        <w:rPr>
          <w:rFonts w:ascii="Times New Roman" w:hAnsi="Times New Roman" w:cs="Times New Roman"/>
          <w:color w:val="000000"/>
        </w:rPr>
        <w:t>rt. 13 ustawy</w:t>
      </w:r>
    </w:p>
    <w:p w14:paraId="5512EF03" w14:textId="77777777" w:rsidR="00CE52E0" w:rsidRDefault="00560E7E">
      <w:pPr>
        <w:pStyle w:val="Standard"/>
        <w:ind w:firstLine="357"/>
        <w:jc w:val="both"/>
      </w:pPr>
      <w:r>
        <w:rPr>
          <w:rFonts w:ascii="Times New Roman" w:hAnsi="Times New Roman" w:cs="Times New Roman"/>
          <w:color w:val="000000"/>
        </w:rPr>
        <w:t>h) komisjach – rozumie się przez to komisje konkursową,</w:t>
      </w:r>
    </w:p>
    <w:p w14:paraId="52682373" w14:textId="77777777" w:rsidR="00CE52E0" w:rsidRDefault="00560E7E">
      <w:pPr>
        <w:pStyle w:val="Standard"/>
        <w:ind w:left="357"/>
        <w:jc w:val="both"/>
      </w:pPr>
      <w:r>
        <w:rPr>
          <w:rFonts w:ascii="Times New Roman" w:hAnsi="Times New Roman" w:cs="Times New Roman"/>
          <w:color w:val="000000"/>
        </w:rPr>
        <w:lastRenderedPageBreak/>
        <w:t>i) dotacji - rozumie się przez to dotację w rozumieniu art. 127 ust. 1 pkt. 1 lit. e , art. 151 ust.1 oraz art. 221 ust. 1 ustawy z dnia 30 czerwca 2005 roku o finansach publicznych (Dz.</w:t>
      </w:r>
      <w:r>
        <w:rPr>
          <w:rFonts w:ascii="Times New Roman" w:hAnsi="Times New Roman" w:cs="Times New Roman"/>
          <w:color w:val="000000"/>
        </w:rPr>
        <w:t xml:space="preserve"> U. z 2019 r., poz. 869),</w:t>
      </w:r>
    </w:p>
    <w:p w14:paraId="0024D90F" w14:textId="77777777" w:rsidR="00CE52E0" w:rsidRDefault="00560E7E">
      <w:pPr>
        <w:pStyle w:val="Standard"/>
        <w:ind w:firstLine="351"/>
        <w:jc w:val="both"/>
      </w:pPr>
      <w:r>
        <w:rPr>
          <w:rFonts w:ascii="Times New Roman" w:hAnsi="Times New Roman" w:cs="Times New Roman"/>
          <w:color w:val="000000"/>
        </w:rPr>
        <w:t>j) BIP – Biuletyn Informacji Publicznej Gminy Czermin.</w:t>
      </w:r>
    </w:p>
    <w:p w14:paraId="20A7C59B" w14:textId="77777777" w:rsidR="00CE52E0" w:rsidRDefault="00560E7E">
      <w:pPr>
        <w:pStyle w:val="Akapitzlist"/>
        <w:numPr>
          <w:ilvl w:val="0"/>
          <w:numId w:val="2"/>
        </w:numPr>
        <w:ind w:left="351" w:hanging="357"/>
        <w:jc w:val="both"/>
      </w:pPr>
      <w:r>
        <w:rPr>
          <w:rFonts w:ascii="Times New Roman" w:hAnsi="Times New Roman" w:cs="Times New Roman"/>
          <w:color w:val="000000"/>
        </w:rPr>
        <w:t xml:space="preserve">Obszar współpracy obejmuje w szczególności sferę zadań publicznych, o których mowa w art. 4 ust. 1 pkt.   1-33 ustawy, a także zadania inne, określone w drodze rozporządzenia </w:t>
      </w:r>
      <w:r>
        <w:rPr>
          <w:rFonts w:ascii="Times New Roman" w:hAnsi="Times New Roman" w:cs="Times New Roman"/>
          <w:color w:val="000000"/>
        </w:rPr>
        <w:t>przez Radę Ministrów.</w:t>
      </w:r>
    </w:p>
    <w:p w14:paraId="5F5484C7" w14:textId="77777777" w:rsidR="00CE52E0" w:rsidRDefault="00CE52E0">
      <w:pPr>
        <w:pStyle w:val="Akapitzlist"/>
        <w:ind w:left="351"/>
        <w:jc w:val="both"/>
        <w:rPr>
          <w:rFonts w:ascii="Times New Roman" w:hAnsi="Times New Roman" w:cs="Times New Roman"/>
          <w:color w:val="000000"/>
        </w:rPr>
      </w:pPr>
    </w:p>
    <w:p w14:paraId="4876BABB" w14:textId="77777777" w:rsidR="00CE52E0" w:rsidRDefault="00560E7E">
      <w:pPr>
        <w:pStyle w:val="Akapitzlist"/>
        <w:numPr>
          <w:ilvl w:val="0"/>
          <w:numId w:val="2"/>
        </w:numPr>
        <w:ind w:left="357"/>
        <w:jc w:val="both"/>
      </w:pPr>
      <w:r>
        <w:rPr>
          <w:rFonts w:ascii="Times New Roman" w:hAnsi="Times New Roman" w:cs="Times New Roman"/>
          <w:color w:val="000000"/>
        </w:rPr>
        <w:t>Ze strony Gminy partnerami współpracy są:</w:t>
      </w:r>
    </w:p>
    <w:p w14:paraId="0DE67C1E" w14:textId="77777777" w:rsidR="00CE52E0" w:rsidRDefault="00560E7E">
      <w:pPr>
        <w:pStyle w:val="Akapitzlist"/>
        <w:ind w:left="357"/>
        <w:jc w:val="both"/>
      </w:pPr>
      <w:r>
        <w:rPr>
          <w:rFonts w:ascii="Times New Roman" w:hAnsi="Times New Roman" w:cs="Times New Roman"/>
          <w:color w:val="000000"/>
        </w:rPr>
        <w:t>- Wójt Gminy,</w:t>
      </w:r>
    </w:p>
    <w:p w14:paraId="5E3438C1" w14:textId="77777777" w:rsidR="00CE52E0" w:rsidRDefault="00560E7E">
      <w:pPr>
        <w:pStyle w:val="Akapitzlist"/>
        <w:ind w:left="357"/>
        <w:jc w:val="both"/>
      </w:pPr>
      <w:r>
        <w:rPr>
          <w:rFonts w:ascii="Times New Roman" w:hAnsi="Times New Roman" w:cs="Times New Roman"/>
          <w:color w:val="000000"/>
        </w:rPr>
        <w:t>-  Rada Gminy i jej komisje,</w:t>
      </w:r>
    </w:p>
    <w:p w14:paraId="14722440" w14:textId="77777777" w:rsidR="00CE52E0" w:rsidRDefault="00560E7E">
      <w:pPr>
        <w:pStyle w:val="Akapitzlist"/>
        <w:ind w:left="357"/>
        <w:jc w:val="both"/>
      </w:pPr>
      <w:r>
        <w:rPr>
          <w:rFonts w:ascii="Times New Roman" w:hAnsi="Times New Roman" w:cs="Times New Roman"/>
          <w:color w:val="000000"/>
        </w:rPr>
        <w:t>- referaty merytoryczne Urzędu Gminy,</w:t>
      </w:r>
    </w:p>
    <w:p w14:paraId="79E56072" w14:textId="77777777" w:rsidR="00CE52E0" w:rsidRDefault="00CE52E0">
      <w:pPr>
        <w:pStyle w:val="Akapitzlist"/>
        <w:ind w:left="357"/>
        <w:jc w:val="both"/>
        <w:rPr>
          <w:rFonts w:ascii="Times New Roman" w:hAnsi="Times New Roman" w:cs="Times New Roman"/>
          <w:color w:val="000000"/>
        </w:rPr>
      </w:pPr>
    </w:p>
    <w:p w14:paraId="6FB1F444" w14:textId="77777777" w:rsidR="00CE52E0" w:rsidRDefault="00560E7E">
      <w:pPr>
        <w:pStyle w:val="Standard"/>
        <w:jc w:val="center"/>
      </w:pPr>
      <w:r>
        <w:rPr>
          <w:rFonts w:ascii="Times New Roman" w:hAnsi="Times New Roman" w:cs="Times New Roman"/>
          <w:b/>
          <w:color w:val="000000"/>
        </w:rPr>
        <w:t>Rozdział 3.</w:t>
      </w:r>
      <w:r>
        <w:rPr>
          <w:rFonts w:ascii="Times New Roman" w:hAnsi="Times New Roman" w:cs="Times New Roman"/>
          <w:b/>
          <w:color w:val="000000"/>
        </w:rPr>
        <w:tab/>
        <w:t xml:space="preserve">                                                                                                 </w:t>
      </w:r>
      <w:r>
        <w:rPr>
          <w:rFonts w:ascii="Times New Roman" w:hAnsi="Times New Roman" w:cs="Times New Roman"/>
          <w:b/>
          <w:color w:val="000000"/>
        </w:rPr>
        <w:t xml:space="preserve">                                                    Cel główny i cele szczegółowe</w:t>
      </w:r>
    </w:p>
    <w:p w14:paraId="18F4C27A" w14:textId="77777777" w:rsidR="00CE52E0" w:rsidRDefault="00560E7E">
      <w:pPr>
        <w:pStyle w:val="Standard"/>
        <w:tabs>
          <w:tab w:val="left" w:pos="0"/>
        </w:tabs>
        <w:jc w:val="both"/>
      </w:pPr>
      <w:r>
        <w:rPr>
          <w:rFonts w:ascii="Times New Roman" w:hAnsi="Times New Roman" w:cs="Times New Roman"/>
          <w:color w:val="000000"/>
        </w:rPr>
        <w:t xml:space="preserve">1. Głównym celem programu jest uporządkowanie oraz określenie zakresu i form współpracy pomiędzy samorządem a podmiotami sektora pozarządowego oraz budowanie partnerstwa dla </w:t>
      </w:r>
      <w:r>
        <w:rPr>
          <w:rFonts w:ascii="Times New Roman" w:hAnsi="Times New Roman" w:cs="Times New Roman"/>
          <w:color w:val="000000"/>
        </w:rPr>
        <w:t>skuteczniejszego zaspokajania potrzeb, oczekiwań i aspiracji społeczeństwa.</w:t>
      </w:r>
    </w:p>
    <w:p w14:paraId="00D579D9" w14:textId="77777777" w:rsidR="00CE52E0" w:rsidRDefault="00560E7E">
      <w:pPr>
        <w:pStyle w:val="Standard"/>
        <w:tabs>
          <w:tab w:val="left" w:pos="0"/>
        </w:tabs>
      </w:pPr>
      <w:r>
        <w:rPr>
          <w:rFonts w:ascii="Times New Roman" w:hAnsi="Times New Roman" w:cs="Times New Roman"/>
          <w:color w:val="000000"/>
        </w:rPr>
        <w:t>2. Celami szczegółowymi programu są:</w:t>
      </w:r>
    </w:p>
    <w:p w14:paraId="18B01DCD" w14:textId="77777777" w:rsidR="00CE52E0" w:rsidRDefault="00560E7E">
      <w:pPr>
        <w:pStyle w:val="Akapitzlist"/>
        <w:tabs>
          <w:tab w:val="left" w:pos="0"/>
        </w:tabs>
        <w:ind w:left="0"/>
        <w:jc w:val="both"/>
      </w:pPr>
      <w:r>
        <w:rPr>
          <w:rFonts w:ascii="Times New Roman" w:hAnsi="Times New Roman" w:cs="Times New Roman"/>
          <w:color w:val="000000"/>
        </w:rPr>
        <w:t xml:space="preserve">a) lepsza koordynacja działań na rzecz zaspokajania potrzeb, oczekiwań i aspiracji mieszkańców prowadzonych przez samorząd i podmioty </w:t>
      </w:r>
      <w:r>
        <w:rPr>
          <w:rFonts w:ascii="Times New Roman" w:hAnsi="Times New Roman" w:cs="Times New Roman"/>
          <w:color w:val="000000"/>
        </w:rPr>
        <w:t xml:space="preserve">sektora pozarządowego oraz zwiększenie efektywności tych działań, 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</w:p>
    <w:p w14:paraId="3773FC25" w14:textId="77777777" w:rsidR="00CE52E0" w:rsidRDefault="00560E7E">
      <w:pPr>
        <w:pStyle w:val="Akapitzlist"/>
        <w:tabs>
          <w:tab w:val="left" w:pos="0"/>
        </w:tabs>
        <w:ind w:left="0"/>
        <w:jc w:val="both"/>
      </w:pPr>
      <w:r>
        <w:rPr>
          <w:rFonts w:ascii="Times New Roman" w:hAnsi="Times New Roman" w:cs="Times New Roman"/>
          <w:color w:val="000000"/>
        </w:rPr>
        <w:t>b) zwiększenie aktywności społecznej i umacnianie w świadomości mieszkańców poczucia lokalnej wspólnoty i odpowiedzialności za swoją ”małą ojczyznę”.</w:t>
      </w:r>
    </w:p>
    <w:p w14:paraId="779CDF08" w14:textId="77777777" w:rsidR="00CE52E0" w:rsidRDefault="00560E7E">
      <w:pPr>
        <w:pStyle w:val="Akapitzlist"/>
        <w:tabs>
          <w:tab w:val="left" w:pos="0"/>
        </w:tabs>
        <w:ind w:left="0"/>
        <w:jc w:val="both"/>
      </w:pPr>
      <w:r>
        <w:rPr>
          <w:rFonts w:ascii="Times New Roman" w:hAnsi="Times New Roman" w:cs="Times New Roman"/>
          <w:color w:val="000000"/>
        </w:rPr>
        <w:t>c) wprowadzenie bardziej skut</w:t>
      </w:r>
      <w:r>
        <w:rPr>
          <w:rFonts w:ascii="Times New Roman" w:hAnsi="Times New Roman" w:cs="Times New Roman"/>
          <w:color w:val="000000"/>
        </w:rPr>
        <w:t>ecznych i nowatorskich działań na rzecz społeczności lokalnej dzięki lepszemu rozpoznaniu potrzeb i właściwemu doborowi metod działania,</w:t>
      </w:r>
    </w:p>
    <w:p w14:paraId="58253848" w14:textId="77777777" w:rsidR="00CE52E0" w:rsidRDefault="00560E7E">
      <w:pPr>
        <w:pStyle w:val="Akapitzlist"/>
        <w:tabs>
          <w:tab w:val="left" w:pos="0"/>
        </w:tabs>
        <w:ind w:left="0"/>
        <w:jc w:val="both"/>
      </w:pPr>
      <w:r>
        <w:rPr>
          <w:rFonts w:ascii="Times New Roman" w:hAnsi="Times New Roman" w:cs="Times New Roman"/>
          <w:color w:val="000000"/>
        </w:rPr>
        <w:t>d) integracja podmiotów sektora pozarządowego działających w sferze zadań publicznych,</w:t>
      </w:r>
    </w:p>
    <w:p w14:paraId="26ECFE18" w14:textId="77777777" w:rsidR="00CE52E0" w:rsidRDefault="00560E7E">
      <w:pPr>
        <w:pStyle w:val="Akapitzlist"/>
        <w:tabs>
          <w:tab w:val="left" w:pos="0"/>
        </w:tabs>
        <w:ind w:left="0"/>
        <w:jc w:val="both"/>
      </w:pPr>
      <w:r>
        <w:rPr>
          <w:rFonts w:ascii="Times New Roman" w:hAnsi="Times New Roman" w:cs="Times New Roman"/>
          <w:color w:val="000000"/>
        </w:rPr>
        <w:t>e) poprawa jakości życia mieszka</w:t>
      </w:r>
      <w:r>
        <w:rPr>
          <w:rFonts w:ascii="Times New Roman" w:hAnsi="Times New Roman" w:cs="Times New Roman"/>
          <w:color w:val="000000"/>
        </w:rPr>
        <w:t>ńców poprzez lepsze, pełniejsze, skuteczniejsze zaspokajanie potrzeb społecznych oraz bardziej trafne typowanie obszarów życia społecznego wymagających interwencji.</w:t>
      </w:r>
    </w:p>
    <w:p w14:paraId="6CDCB3AF" w14:textId="77777777" w:rsidR="00CE52E0" w:rsidRDefault="00CE52E0">
      <w:pPr>
        <w:pStyle w:val="Standard"/>
        <w:jc w:val="center"/>
        <w:rPr>
          <w:rFonts w:ascii="Times New Roman" w:hAnsi="Times New Roman" w:cs="Times New Roman"/>
          <w:b/>
          <w:color w:val="000000"/>
        </w:rPr>
      </w:pPr>
    </w:p>
    <w:p w14:paraId="69E64006" w14:textId="77777777" w:rsidR="00CE52E0" w:rsidRDefault="00560E7E">
      <w:pPr>
        <w:pStyle w:val="Standard"/>
        <w:jc w:val="center"/>
      </w:pPr>
      <w:r>
        <w:rPr>
          <w:rFonts w:ascii="Times New Roman" w:hAnsi="Times New Roman" w:cs="Times New Roman"/>
          <w:b/>
          <w:color w:val="000000"/>
        </w:rPr>
        <w:t>Rozdział 4.</w:t>
      </w:r>
      <w:r>
        <w:rPr>
          <w:rFonts w:ascii="Times New Roman" w:hAnsi="Times New Roman" w:cs="Times New Roman"/>
          <w:b/>
          <w:color w:val="000000"/>
        </w:rPr>
        <w:tab/>
      </w:r>
      <w:r>
        <w:rPr>
          <w:rFonts w:ascii="Times New Roman" w:hAnsi="Times New Roman" w:cs="Times New Roman"/>
          <w:b/>
          <w:color w:val="000000"/>
        </w:rPr>
        <w:t xml:space="preserve">                                                                                                                                                     Zasady współpracy</w:t>
      </w:r>
    </w:p>
    <w:p w14:paraId="41332555" w14:textId="77777777" w:rsidR="00CE52E0" w:rsidRDefault="00560E7E">
      <w:pPr>
        <w:pStyle w:val="Standard"/>
        <w:jc w:val="both"/>
      </w:pPr>
      <w:r>
        <w:rPr>
          <w:rFonts w:ascii="Times New Roman" w:hAnsi="Times New Roman" w:cs="Times New Roman"/>
          <w:color w:val="000000"/>
        </w:rPr>
        <w:t>1. Współpraca Gminy Czermin z podmiotami odbywać się będzie na zasadach:</w:t>
      </w:r>
    </w:p>
    <w:p w14:paraId="622C1115" w14:textId="77777777" w:rsidR="00CE52E0" w:rsidRDefault="00560E7E">
      <w:pPr>
        <w:pStyle w:val="Standard"/>
        <w:jc w:val="both"/>
      </w:pPr>
      <w:r>
        <w:rPr>
          <w:rFonts w:ascii="Times New Roman" w:hAnsi="Times New Roman" w:cs="Times New Roman"/>
          <w:color w:val="000000"/>
        </w:rPr>
        <w:t>a) pomocniczości</w:t>
      </w:r>
      <w:r>
        <w:rPr>
          <w:rFonts w:ascii="Times New Roman" w:hAnsi="Times New Roman" w:cs="Times New Roman"/>
          <w:color w:val="000000"/>
        </w:rPr>
        <w:t xml:space="preserve"> – co oznacza, że Gmina wspiera podmioty oraz umożliwia im realizację określonych zadań publicznych, a podmioty wykonują je w sposób profesjonalny, terminowy i ekonomiczny,</w:t>
      </w:r>
    </w:p>
    <w:p w14:paraId="4F983F59" w14:textId="77777777" w:rsidR="00CE52E0" w:rsidRDefault="00560E7E">
      <w:pPr>
        <w:pStyle w:val="Standard"/>
        <w:jc w:val="both"/>
      </w:pPr>
      <w:r>
        <w:rPr>
          <w:rFonts w:ascii="Times New Roman" w:hAnsi="Times New Roman" w:cs="Times New Roman"/>
          <w:color w:val="000000"/>
        </w:rPr>
        <w:lastRenderedPageBreak/>
        <w:t>b)  partnerstwa – co oznacza, że Podmioty uczestniczą w rozpoznawaniu i definiowani</w:t>
      </w:r>
      <w:r>
        <w:rPr>
          <w:rFonts w:ascii="Times New Roman" w:hAnsi="Times New Roman" w:cs="Times New Roman"/>
          <w:color w:val="000000"/>
        </w:rPr>
        <w:t>u problemów społecznych wymagających interwencji, określeniu sposobów ich rozwiązywania oraz realizowaniu wypracowanych wspólnie działań,</w:t>
      </w:r>
    </w:p>
    <w:p w14:paraId="1EC328AE" w14:textId="77777777" w:rsidR="00CE52E0" w:rsidRDefault="00560E7E">
      <w:pPr>
        <w:pStyle w:val="Standard"/>
        <w:jc w:val="both"/>
      </w:pPr>
      <w:r>
        <w:rPr>
          <w:rFonts w:ascii="Times New Roman" w:hAnsi="Times New Roman" w:cs="Times New Roman"/>
          <w:color w:val="000000"/>
        </w:rPr>
        <w:t>b) suwerenności – co oznacza, że zarówno Gmina jak i Podmioty zachowują własną autonomię i niezależność,</w:t>
      </w:r>
    </w:p>
    <w:p w14:paraId="3FFC4B8A" w14:textId="77777777" w:rsidR="00CE52E0" w:rsidRDefault="00560E7E">
      <w:pPr>
        <w:pStyle w:val="Standard"/>
        <w:jc w:val="both"/>
      </w:pPr>
      <w:r>
        <w:rPr>
          <w:rFonts w:ascii="Times New Roman" w:hAnsi="Times New Roman" w:cs="Times New Roman"/>
          <w:color w:val="000000"/>
        </w:rPr>
        <w:t xml:space="preserve">c)  jawności </w:t>
      </w:r>
      <w:r>
        <w:rPr>
          <w:rFonts w:ascii="Times New Roman" w:hAnsi="Times New Roman" w:cs="Times New Roman"/>
          <w:color w:val="000000"/>
        </w:rPr>
        <w:t>i uczciwej konkurencji – co oznacza, że wszystkie Podmioty uczestniczące w realizacji zadań publicznych są traktowane równo,  a wszelkie informacje dotyczące realizacji tych zadań są jawne i podlegają upublicznieniu,</w:t>
      </w:r>
    </w:p>
    <w:p w14:paraId="4CEACD0A" w14:textId="77777777" w:rsidR="00CE52E0" w:rsidRDefault="00560E7E">
      <w:pPr>
        <w:pStyle w:val="Standard"/>
        <w:jc w:val="both"/>
      </w:pPr>
      <w:r>
        <w:rPr>
          <w:rFonts w:ascii="Times New Roman" w:hAnsi="Times New Roman" w:cs="Times New Roman"/>
          <w:color w:val="000000"/>
        </w:rPr>
        <w:t>d) efektywności – co oznacza wspólne dą</w:t>
      </w:r>
      <w:r>
        <w:rPr>
          <w:rFonts w:ascii="Times New Roman" w:hAnsi="Times New Roman" w:cs="Times New Roman"/>
          <w:color w:val="000000"/>
        </w:rPr>
        <w:t>żenie do osiągnięcia jak największych efektów przy zachowaniu oszczędnego i rozsądnego gospodarowania środkami finansowymi</w:t>
      </w:r>
    </w:p>
    <w:p w14:paraId="66C8E5A7" w14:textId="77777777" w:rsidR="00CE52E0" w:rsidRDefault="00CE52E0">
      <w:pPr>
        <w:pStyle w:val="Standard"/>
        <w:jc w:val="center"/>
        <w:rPr>
          <w:rFonts w:ascii="Times New Roman" w:hAnsi="Times New Roman" w:cs="Times New Roman"/>
          <w:b/>
          <w:color w:val="000000"/>
        </w:rPr>
      </w:pPr>
    </w:p>
    <w:p w14:paraId="441F1C86" w14:textId="77777777" w:rsidR="00CE52E0" w:rsidRDefault="00560E7E">
      <w:pPr>
        <w:pStyle w:val="Standard"/>
        <w:jc w:val="center"/>
      </w:pPr>
      <w:r>
        <w:rPr>
          <w:rFonts w:ascii="Times New Roman" w:hAnsi="Times New Roman" w:cs="Times New Roman"/>
          <w:b/>
          <w:color w:val="000000"/>
        </w:rPr>
        <w:t>Rozdział 5.</w:t>
      </w:r>
      <w:r>
        <w:rPr>
          <w:rFonts w:ascii="Times New Roman" w:hAnsi="Times New Roman" w:cs="Times New Roman"/>
          <w:b/>
          <w:color w:val="000000"/>
        </w:rPr>
        <w:tab/>
        <w:t xml:space="preserve">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color w:val="000000"/>
        </w:rPr>
        <w:t xml:space="preserve">                             Zakres przedmiotowy</w:t>
      </w:r>
    </w:p>
    <w:p w14:paraId="789606E2" w14:textId="77777777" w:rsidR="00CE52E0" w:rsidRDefault="00560E7E">
      <w:pPr>
        <w:pStyle w:val="Standard"/>
        <w:jc w:val="both"/>
      </w:pPr>
      <w:r>
        <w:rPr>
          <w:rFonts w:ascii="Times New Roman" w:hAnsi="Times New Roman" w:cs="Times New Roman"/>
          <w:color w:val="000000"/>
        </w:rPr>
        <w:t>Obszar współpracy samorządu Gminy Czermin z Podmiotami sektora pozarządowego prowadzącymi działalność pożytku publicznego obejmuje sferę zadań publicznych określonych w art. 4 ust 1 ustawy.</w:t>
      </w:r>
    </w:p>
    <w:p w14:paraId="2E9313DF" w14:textId="77777777" w:rsidR="00CE52E0" w:rsidRDefault="00CE52E0">
      <w:pPr>
        <w:pStyle w:val="Standard"/>
        <w:jc w:val="both"/>
        <w:rPr>
          <w:rFonts w:ascii="Times New Roman" w:hAnsi="Times New Roman" w:cs="Times New Roman"/>
          <w:b/>
          <w:color w:val="000000"/>
        </w:rPr>
      </w:pPr>
    </w:p>
    <w:p w14:paraId="5B6E30F2" w14:textId="77777777" w:rsidR="00CE52E0" w:rsidRDefault="00560E7E">
      <w:pPr>
        <w:pStyle w:val="Standard"/>
        <w:jc w:val="center"/>
      </w:pPr>
      <w:r>
        <w:rPr>
          <w:rFonts w:ascii="Times New Roman" w:hAnsi="Times New Roman" w:cs="Times New Roman"/>
          <w:b/>
          <w:color w:val="000000"/>
        </w:rPr>
        <w:t>Rozdział 6.</w:t>
      </w:r>
      <w:r>
        <w:rPr>
          <w:rFonts w:ascii="Times New Roman" w:hAnsi="Times New Roman" w:cs="Times New Roman"/>
          <w:b/>
          <w:color w:val="000000"/>
        </w:rPr>
        <w:tab/>
        <w:t xml:space="preserve">    </w:t>
      </w:r>
      <w:r>
        <w:rPr>
          <w:rFonts w:ascii="Times New Roman" w:hAnsi="Times New Roman" w:cs="Times New Roman"/>
          <w:b/>
          <w:color w:val="000000"/>
        </w:rPr>
        <w:t xml:space="preserve">                                                                                                                                                 Formy współpracy</w:t>
      </w:r>
    </w:p>
    <w:p w14:paraId="2D589313" w14:textId="77777777" w:rsidR="00CE52E0" w:rsidRDefault="00560E7E">
      <w:pPr>
        <w:pStyle w:val="Standard"/>
        <w:jc w:val="both"/>
      </w:pPr>
      <w:r>
        <w:rPr>
          <w:rFonts w:ascii="Times New Roman" w:hAnsi="Times New Roman" w:cs="Times New Roman"/>
          <w:color w:val="000000"/>
        </w:rPr>
        <w:t>1. Współpraca Gminy Czermin z Podmiotami może być realizowana w następujących formach:</w:t>
      </w:r>
    </w:p>
    <w:p w14:paraId="3A0F0D9B" w14:textId="77777777" w:rsidR="00CE52E0" w:rsidRDefault="00560E7E">
      <w:pPr>
        <w:pStyle w:val="Akapitzlist"/>
        <w:numPr>
          <w:ilvl w:val="0"/>
          <w:numId w:val="37"/>
        </w:numPr>
        <w:jc w:val="both"/>
      </w:pPr>
      <w:r>
        <w:rPr>
          <w:rFonts w:ascii="Times New Roman" w:hAnsi="Times New Roman" w:cs="Times New Roman"/>
          <w:color w:val="000000"/>
        </w:rPr>
        <w:t>zlecani</w:t>
      </w:r>
      <w:r>
        <w:rPr>
          <w:rFonts w:ascii="Times New Roman" w:hAnsi="Times New Roman" w:cs="Times New Roman"/>
          <w:color w:val="000000"/>
        </w:rPr>
        <w:t>e Podmiotom realizacji zadań publicznych na zasadach określonych w ustawie poprzez powierzenie lub wsparcie wykonania zadania publicznego wraz z udzieleniem dotacji na finansowanie lub dofinansowanie ich realizacji,</w:t>
      </w:r>
    </w:p>
    <w:p w14:paraId="6E89B4A5" w14:textId="77777777" w:rsidR="00CE52E0" w:rsidRDefault="00560E7E">
      <w:pPr>
        <w:pStyle w:val="Akapitzlist"/>
        <w:numPr>
          <w:ilvl w:val="0"/>
          <w:numId w:val="17"/>
        </w:numPr>
        <w:jc w:val="both"/>
      </w:pPr>
      <w:r>
        <w:rPr>
          <w:rFonts w:ascii="Times New Roman" w:hAnsi="Times New Roman" w:cs="Times New Roman"/>
          <w:color w:val="000000"/>
        </w:rPr>
        <w:t xml:space="preserve">wzajemne informowanie się o planowanych </w:t>
      </w:r>
      <w:r>
        <w:rPr>
          <w:rFonts w:ascii="Times New Roman" w:hAnsi="Times New Roman" w:cs="Times New Roman"/>
          <w:color w:val="000000"/>
        </w:rPr>
        <w:t>kierunkach działań oraz ich koordynacja,</w:t>
      </w:r>
    </w:p>
    <w:p w14:paraId="33E406C4" w14:textId="77777777" w:rsidR="00CE52E0" w:rsidRDefault="00560E7E">
      <w:pPr>
        <w:pStyle w:val="Akapitzlist"/>
        <w:numPr>
          <w:ilvl w:val="0"/>
          <w:numId w:val="17"/>
        </w:numPr>
        <w:jc w:val="both"/>
      </w:pPr>
      <w:r>
        <w:rPr>
          <w:rFonts w:ascii="Times New Roman" w:hAnsi="Times New Roman" w:cs="Times New Roman"/>
          <w:color w:val="000000"/>
        </w:rPr>
        <w:t>konsultowanie projektów aktów normatywnych w zakresie i dziedzinach obejmujących ich działalność statutową,</w:t>
      </w:r>
    </w:p>
    <w:p w14:paraId="4DE46B8A" w14:textId="77777777" w:rsidR="00CE52E0" w:rsidRDefault="00560E7E">
      <w:pPr>
        <w:pStyle w:val="Akapitzlist"/>
        <w:numPr>
          <w:ilvl w:val="0"/>
          <w:numId w:val="17"/>
        </w:numPr>
        <w:jc w:val="both"/>
      </w:pPr>
      <w:r>
        <w:rPr>
          <w:rFonts w:ascii="Times New Roman" w:hAnsi="Times New Roman" w:cs="Times New Roman"/>
          <w:color w:val="000000"/>
        </w:rPr>
        <w:t xml:space="preserve"> tworzenie wspólnych zespołów o charakterze doradczymi inicjatywnym,</w:t>
      </w:r>
    </w:p>
    <w:p w14:paraId="4EFE5AE8" w14:textId="77777777" w:rsidR="00CE52E0" w:rsidRDefault="00560E7E">
      <w:pPr>
        <w:pStyle w:val="Akapitzlist"/>
        <w:numPr>
          <w:ilvl w:val="0"/>
          <w:numId w:val="17"/>
        </w:numPr>
        <w:jc w:val="both"/>
      </w:pPr>
      <w:r>
        <w:rPr>
          <w:rFonts w:ascii="Times New Roman" w:hAnsi="Times New Roman" w:cs="Times New Roman"/>
          <w:color w:val="000000"/>
        </w:rPr>
        <w:t xml:space="preserve">koordynowanie i wspieranie </w:t>
      </w:r>
      <w:r>
        <w:rPr>
          <w:rFonts w:ascii="Times New Roman" w:hAnsi="Times New Roman" w:cs="Times New Roman"/>
          <w:color w:val="000000"/>
        </w:rPr>
        <w:t>wymiany doświadczeń pomiędzy organizacjami.</w:t>
      </w:r>
    </w:p>
    <w:p w14:paraId="0EF264F4" w14:textId="77777777" w:rsidR="00CE52E0" w:rsidRDefault="00560E7E">
      <w:pPr>
        <w:pStyle w:val="Standard"/>
        <w:ind w:left="142"/>
        <w:jc w:val="both"/>
      </w:pPr>
      <w:r>
        <w:rPr>
          <w:rFonts w:ascii="Times New Roman" w:hAnsi="Times New Roman" w:cs="Times New Roman"/>
          <w:color w:val="000000"/>
        </w:rPr>
        <w:t>2)  Inne formy współpracy:</w:t>
      </w:r>
    </w:p>
    <w:p w14:paraId="0417A2FC" w14:textId="77777777" w:rsidR="00CE52E0" w:rsidRDefault="00560E7E">
      <w:pPr>
        <w:pStyle w:val="Standard"/>
        <w:ind w:left="142"/>
        <w:jc w:val="both"/>
      </w:pPr>
      <w:r>
        <w:rPr>
          <w:rFonts w:ascii="Times New Roman" w:hAnsi="Times New Roman" w:cs="Times New Roman"/>
          <w:color w:val="000000"/>
        </w:rPr>
        <w:t xml:space="preserve">   a)</w:t>
      </w:r>
      <w:r>
        <w:rPr>
          <w:rFonts w:ascii="Times New Roman" w:hAnsi="Times New Roman" w:cs="Times New Roman"/>
          <w:color w:val="000000"/>
        </w:rPr>
        <w:tab/>
        <w:t>wspieranie Podmiotów  przez Gminę w pozyskiwaniu środków finansowych ze źródeł innych niż budżet gminy, w tym także z Funduszy Unii Europejskiej,</w:t>
      </w:r>
    </w:p>
    <w:p w14:paraId="19D455D2" w14:textId="77777777" w:rsidR="00CE52E0" w:rsidRDefault="00560E7E">
      <w:pPr>
        <w:pStyle w:val="Standard"/>
        <w:jc w:val="both"/>
      </w:pPr>
      <w:r>
        <w:rPr>
          <w:rFonts w:ascii="Times New Roman" w:hAnsi="Times New Roman" w:cs="Times New Roman"/>
          <w:color w:val="000000"/>
        </w:rPr>
        <w:t xml:space="preserve">     b) udział  Podmiotów w dział</w:t>
      </w:r>
      <w:r>
        <w:rPr>
          <w:rFonts w:ascii="Times New Roman" w:hAnsi="Times New Roman" w:cs="Times New Roman"/>
          <w:color w:val="000000"/>
        </w:rPr>
        <w:t>aniach programowych samorządu Gminy</w:t>
      </w:r>
    </w:p>
    <w:p w14:paraId="01ED1C94" w14:textId="77777777" w:rsidR="00CE52E0" w:rsidRDefault="00560E7E">
      <w:pPr>
        <w:pStyle w:val="Standard"/>
      </w:pPr>
      <w:r>
        <w:rPr>
          <w:rFonts w:ascii="Times New Roman" w:hAnsi="Times New Roman" w:cs="Times New Roman"/>
          <w:color w:val="000000"/>
        </w:rPr>
        <w:t xml:space="preserve">      c)  pomoc w uzyskaniu kontaktów i nawiązaniu współpracy z partnerami prowadzącymi podobną    </w:t>
      </w:r>
      <w:r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color w:val="000000"/>
        </w:rPr>
        <w:t xml:space="preserve">           w gminach partnerskich Gminy Czermin</w:t>
      </w:r>
      <w:r>
        <w:rPr>
          <w:rFonts w:ascii="Times New Roman" w:hAnsi="Times New Roman" w:cs="Times New Roman"/>
          <w:color w:val="000000"/>
        </w:rPr>
        <w:tab/>
      </w:r>
    </w:p>
    <w:p w14:paraId="006E1197" w14:textId="77777777" w:rsidR="00CE52E0" w:rsidRDefault="00560E7E">
      <w:pPr>
        <w:pStyle w:val="Standard"/>
      </w:pPr>
      <w:r>
        <w:rPr>
          <w:rFonts w:ascii="Times New Roman" w:hAnsi="Times New Roman" w:cs="Times New Roman"/>
          <w:color w:val="000000"/>
        </w:rPr>
        <w:t xml:space="preserve">      d) organizowanie szkoleń, doradztwa i udzielanie Podmiotom pomocy</w:t>
      </w:r>
      <w:r>
        <w:rPr>
          <w:rFonts w:ascii="Times New Roman" w:hAnsi="Times New Roman" w:cs="Times New Roman"/>
          <w:color w:val="000000"/>
        </w:rPr>
        <w:t xml:space="preserve"> merytorycznej, a także   </w:t>
      </w:r>
      <w:r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color w:val="000000"/>
        </w:rPr>
        <w:t xml:space="preserve">           wymiana informacji i dobrych praktyk</w:t>
      </w:r>
    </w:p>
    <w:p w14:paraId="19A58DB3" w14:textId="77777777" w:rsidR="00CE52E0" w:rsidRDefault="00560E7E">
      <w:pPr>
        <w:pStyle w:val="Standard"/>
      </w:pPr>
      <w:r>
        <w:rPr>
          <w:rFonts w:ascii="Times New Roman" w:hAnsi="Times New Roman" w:cs="Times New Roman"/>
          <w:color w:val="000000"/>
        </w:rPr>
        <w:lastRenderedPageBreak/>
        <w:t xml:space="preserve">      e) nieodpłatne użyczenie Podmiotom pomieszczenia na spotkania i działalność statutową</w:t>
      </w:r>
    </w:p>
    <w:p w14:paraId="7F39CD35" w14:textId="77777777" w:rsidR="00CE52E0" w:rsidRDefault="00CE52E0">
      <w:pPr>
        <w:pStyle w:val="Standard"/>
        <w:jc w:val="center"/>
        <w:rPr>
          <w:rFonts w:ascii="Times New Roman" w:hAnsi="Times New Roman" w:cs="Times New Roman"/>
          <w:b/>
          <w:color w:val="000000"/>
        </w:rPr>
      </w:pPr>
    </w:p>
    <w:p w14:paraId="67825861" w14:textId="77777777" w:rsidR="00CE52E0" w:rsidRDefault="00560E7E">
      <w:pPr>
        <w:pStyle w:val="Standard"/>
        <w:jc w:val="center"/>
      </w:pPr>
      <w:r>
        <w:rPr>
          <w:rFonts w:ascii="Times New Roman" w:hAnsi="Times New Roman" w:cs="Times New Roman"/>
          <w:b/>
          <w:color w:val="000000"/>
        </w:rPr>
        <w:t>Rozdział 7.</w:t>
      </w:r>
      <w:r>
        <w:rPr>
          <w:rFonts w:ascii="Times New Roman" w:hAnsi="Times New Roman" w:cs="Times New Roman"/>
          <w:b/>
          <w:color w:val="000000"/>
        </w:rPr>
        <w:tab/>
        <w:t xml:space="preserve">                                                                            </w:t>
      </w:r>
      <w:r>
        <w:rPr>
          <w:rFonts w:ascii="Times New Roman" w:hAnsi="Times New Roman" w:cs="Times New Roman"/>
          <w:b/>
          <w:color w:val="000000"/>
        </w:rPr>
        <w:t xml:space="preserve">                                                                         Priorytetowe zadania publiczne</w:t>
      </w:r>
    </w:p>
    <w:p w14:paraId="0E856379" w14:textId="77777777" w:rsidR="00CE52E0" w:rsidRDefault="00560E7E">
      <w:pPr>
        <w:pStyle w:val="Akapitzlist"/>
        <w:numPr>
          <w:ilvl w:val="0"/>
          <w:numId w:val="38"/>
        </w:numPr>
      </w:pPr>
      <w:r>
        <w:rPr>
          <w:rFonts w:ascii="Times New Roman" w:hAnsi="Times New Roman" w:cs="Times New Roman"/>
          <w:color w:val="000000"/>
        </w:rPr>
        <w:t>Zadania publiczne przewidziane do realizacji w roku 2021 obejmują następujący obszar działań:</w:t>
      </w:r>
    </w:p>
    <w:p w14:paraId="2E45D174" w14:textId="77777777" w:rsidR="00CE52E0" w:rsidRDefault="00560E7E">
      <w:pPr>
        <w:pStyle w:val="Akapitzlist"/>
        <w:numPr>
          <w:ilvl w:val="0"/>
          <w:numId w:val="39"/>
        </w:numPr>
      </w:pPr>
      <w:r>
        <w:rPr>
          <w:rFonts w:ascii="Times New Roman" w:hAnsi="Times New Roman" w:cs="Times New Roman"/>
          <w:color w:val="000000"/>
        </w:rPr>
        <w:t>działalności na rzecz dzieci i młodzieży, w tym wypoczynek</w:t>
      </w:r>
      <w:r>
        <w:rPr>
          <w:rFonts w:ascii="Times New Roman" w:hAnsi="Times New Roman" w:cs="Times New Roman"/>
          <w:color w:val="000000"/>
        </w:rPr>
        <w:t xml:space="preserve"> dzieci i młodzieży.</w:t>
      </w:r>
    </w:p>
    <w:p w14:paraId="47812755" w14:textId="77777777" w:rsidR="00CE52E0" w:rsidRDefault="00CE52E0">
      <w:pPr>
        <w:pStyle w:val="Akapitzlist"/>
        <w:rPr>
          <w:rFonts w:ascii="Times New Roman" w:hAnsi="Times New Roman" w:cs="Times New Roman"/>
          <w:color w:val="000000"/>
        </w:rPr>
      </w:pPr>
    </w:p>
    <w:p w14:paraId="40CEB9B3" w14:textId="77777777" w:rsidR="00CE52E0" w:rsidRDefault="00560E7E">
      <w:pPr>
        <w:pStyle w:val="Standard"/>
        <w:jc w:val="both"/>
      </w:pPr>
      <w:r>
        <w:rPr>
          <w:rFonts w:ascii="Times New Roman" w:hAnsi="Times New Roman" w:cs="Times New Roman"/>
          <w:color w:val="000000"/>
        </w:rPr>
        <w:t xml:space="preserve">2. Istnieje możliwość realizacji pozostałych zadań  z art.4 Ustawy w trybie konkursowym oraz </w:t>
      </w:r>
      <w:r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color w:val="000000"/>
        </w:rPr>
        <w:t>z pominięciem tego trybu aż do wyczerpania środków finansowych w budżecie gminy przeznaczonych na ten cel.</w:t>
      </w:r>
    </w:p>
    <w:p w14:paraId="55B6EF5A" w14:textId="77777777" w:rsidR="00CE52E0" w:rsidRDefault="00CE52E0">
      <w:pPr>
        <w:pStyle w:val="Akapitzlist"/>
        <w:jc w:val="center"/>
        <w:rPr>
          <w:rFonts w:ascii="Times New Roman" w:hAnsi="Times New Roman" w:cs="Times New Roman"/>
          <w:b/>
          <w:color w:val="000000"/>
        </w:rPr>
      </w:pPr>
    </w:p>
    <w:p w14:paraId="66093C0A" w14:textId="77777777" w:rsidR="00CE52E0" w:rsidRDefault="00CE52E0">
      <w:pPr>
        <w:pStyle w:val="Akapitzlist"/>
        <w:jc w:val="center"/>
        <w:rPr>
          <w:rFonts w:ascii="Times New Roman" w:hAnsi="Times New Roman" w:cs="Times New Roman"/>
          <w:b/>
          <w:color w:val="000000"/>
        </w:rPr>
      </w:pPr>
    </w:p>
    <w:p w14:paraId="0B513E80" w14:textId="77777777" w:rsidR="00CE52E0" w:rsidRDefault="00560E7E">
      <w:pPr>
        <w:pStyle w:val="Akapitzlist"/>
        <w:ind w:left="426"/>
        <w:jc w:val="center"/>
      </w:pPr>
      <w:r>
        <w:rPr>
          <w:rFonts w:ascii="Times New Roman" w:hAnsi="Times New Roman" w:cs="Times New Roman"/>
          <w:b/>
          <w:color w:val="000000"/>
        </w:rPr>
        <w:t>Rozdział 8.</w:t>
      </w:r>
      <w:r>
        <w:rPr>
          <w:rFonts w:ascii="Times New Roman" w:hAnsi="Times New Roman" w:cs="Times New Roman"/>
          <w:b/>
          <w:color w:val="000000"/>
        </w:rPr>
        <w:tab/>
        <w:t xml:space="preserve">                   </w:t>
      </w:r>
      <w:r>
        <w:rPr>
          <w:rFonts w:ascii="Times New Roman" w:hAnsi="Times New Roman" w:cs="Times New Roman"/>
          <w:b/>
          <w:color w:val="000000"/>
        </w:rPr>
        <w:t xml:space="preserve">                                                                                                                                  Okres realizacji programu</w:t>
      </w:r>
    </w:p>
    <w:p w14:paraId="46D7796F" w14:textId="77777777" w:rsidR="00CE52E0" w:rsidRDefault="00CE52E0">
      <w:pPr>
        <w:pStyle w:val="Akapitzlist"/>
        <w:jc w:val="center"/>
        <w:rPr>
          <w:rFonts w:ascii="Times New Roman" w:hAnsi="Times New Roman" w:cs="Times New Roman"/>
          <w:b/>
          <w:color w:val="000000"/>
        </w:rPr>
      </w:pPr>
    </w:p>
    <w:p w14:paraId="535A755C" w14:textId="77777777" w:rsidR="00CE52E0" w:rsidRDefault="00560E7E">
      <w:pPr>
        <w:pStyle w:val="Akapitzlist"/>
        <w:ind w:left="0"/>
        <w:jc w:val="both"/>
      </w:pPr>
      <w:r>
        <w:rPr>
          <w:rFonts w:ascii="Times New Roman" w:hAnsi="Times New Roman" w:cs="Times New Roman"/>
          <w:color w:val="000000"/>
        </w:rPr>
        <w:t>Niniejszy dokument jest programem rocznym i będzie realizowany w okresie od 01.01.2022 r. do 31.12.</w:t>
      </w:r>
      <w:r>
        <w:rPr>
          <w:rFonts w:ascii="Times New Roman" w:hAnsi="Times New Roman" w:cs="Times New Roman"/>
          <w:color w:val="000000"/>
        </w:rPr>
        <w:t>2022 r.</w:t>
      </w:r>
    </w:p>
    <w:p w14:paraId="505522B0" w14:textId="77777777" w:rsidR="00CE52E0" w:rsidRDefault="00CE52E0">
      <w:pPr>
        <w:pStyle w:val="Akapitzlist"/>
        <w:jc w:val="center"/>
        <w:rPr>
          <w:rFonts w:ascii="Times New Roman" w:hAnsi="Times New Roman" w:cs="Times New Roman"/>
          <w:b/>
          <w:color w:val="000000"/>
        </w:rPr>
      </w:pPr>
    </w:p>
    <w:p w14:paraId="6D2092BA" w14:textId="77777777" w:rsidR="00CE52E0" w:rsidRDefault="00CE52E0">
      <w:pPr>
        <w:pStyle w:val="Akapitzlist"/>
        <w:jc w:val="center"/>
        <w:rPr>
          <w:rFonts w:ascii="Times New Roman" w:hAnsi="Times New Roman" w:cs="Times New Roman"/>
          <w:b/>
          <w:color w:val="000000"/>
        </w:rPr>
      </w:pPr>
    </w:p>
    <w:p w14:paraId="15A9CCC7" w14:textId="77777777" w:rsidR="00CE52E0" w:rsidRDefault="00560E7E">
      <w:pPr>
        <w:pStyle w:val="Akapitzlist"/>
        <w:jc w:val="center"/>
      </w:pPr>
      <w:r>
        <w:rPr>
          <w:rFonts w:ascii="Times New Roman" w:hAnsi="Times New Roman" w:cs="Times New Roman"/>
          <w:b/>
          <w:color w:val="000000"/>
        </w:rPr>
        <w:t>Rozdział 9.</w:t>
      </w:r>
      <w:r>
        <w:rPr>
          <w:rFonts w:ascii="Times New Roman" w:hAnsi="Times New Roman" w:cs="Times New Roman"/>
          <w:b/>
          <w:color w:val="000000"/>
        </w:rPr>
        <w:tab/>
        <w:t xml:space="preserve">                                                                                                                                                     Sposób realizacji programu</w:t>
      </w:r>
    </w:p>
    <w:p w14:paraId="2E21B4A7" w14:textId="77777777" w:rsidR="00CE52E0" w:rsidRDefault="00CE52E0">
      <w:pPr>
        <w:pStyle w:val="Akapitzlist"/>
        <w:jc w:val="center"/>
        <w:rPr>
          <w:rFonts w:ascii="Times New Roman" w:hAnsi="Times New Roman" w:cs="Times New Roman"/>
          <w:b/>
          <w:color w:val="000000"/>
        </w:rPr>
      </w:pPr>
    </w:p>
    <w:p w14:paraId="5E1C33A6" w14:textId="77777777" w:rsidR="00CE52E0" w:rsidRDefault="00560E7E">
      <w:pPr>
        <w:pStyle w:val="Standard"/>
        <w:jc w:val="both"/>
      </w:pPr>
      <w:r>
        <w:rPr>
          <w:rFonts w:ascii="Times New Roman" w:hAnsi="Times New Roman" w:cs="Times New Roman"/>
          <w:color w:val="000000"/>
        </w:rPr>
        <w:t xml:space="preserve">1. Program dotyczy organizacji prowadzących </w:t>
      </w:r>
      <w:r>
        <w:rPr>
          <w:rFonts w:ascii="Times New Roman" w:hAnsi="Times New Roman" w:cs="Times New Roman"/>
          <w:color w:val="000000"/>
        </w:rPr>
        <w:t>działalność pożytku publicznego skierowaną do mieszkańców Gminy Czermin.</w:t>
      </w:r>
    </w:p>
    <w:p w14:paraId="7AF63DFE" w14:textId="77777777" w:rsidR="00CE52E0" w:rsidRDefault="00560E7E">
      <w:pPr>
        <w:pStyle w:val="Standard"/>
        <w:jc w:val="both"/>
      </w:pPr>
      <w:r>
        <w:rPr>
          <w:rFonts w:ascii="Times New Roman" w:hAnsi="Times New Roman" w:cs="Times New Roman"/>
          <w:color w:val="000000"/>
        </w:rPr>
        <w:t xml:space="preserve">2. Zlecanie organizacjom  realizacji zadania publicznego odbywa się na zasadach określonych </w:t>
      </w:r>
      <w:r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color w:val="000000"/>
        </w:rPr>
        <w:t>w ustawie i może następować:</w:t>
      </w:r>
    </w:p>
    <w:p w14:paraId="53B53F8B" w14:textId="77777777" w:rsidR="00CE52E0" w:rsidRDefault="00560E7E">
      <w:pPr>
        <w:pStyle w:val="Akapitzlist"/>
        <w:numPr>
          <w:ilvl w:val="0"/>
          <w:numId w:val="40"/>
        </w:numPr>
        <w:jc w:val="both"/>
      </w:pPr>
      <w:r>
        <w:rPr>
          <w:rFonts w:ascii="Times New Roman" w:hAnsi="Times New Roman" w:cs="Times New Roman"/>
          <w:color w:val="000000"/>
        </w:rPr>
        <w:t>po przeprowadzeniu otwartego konkursu ofert (art.11),</w:t>
      </w:r>
    </w:p>
    <w:p w14:paraId="6B53A484" w14:textId="77777777" w:rsidR="00CE52E0" w:rsidRDefault="00560E7E">
      <w:pPr>
        <w:pStyle w:val="Akapitzlist"/>
        <w:numPr>
          <w:ilvl w:val="0"/>
          <w:numId w:val="21"/>
        </w:numPr>
        <w:jc w:val="both"/>
      </w:pPr>
      <w:r>
        <w:rPr>
          <w:rFonts w:ascii="Times New Roman" w:hAnsi="Times New Roman" w:cs="Times New Roman"/>
          <w:color w:val="000000"/>
        </w:rPr>
        <w:t>w sytua</w:t>
      </w:r>
      <w:r>
        <w:rPr>
          <w:rFonts w:ascii="Times New Roman" w:hAnsi="Times New Roman" w:cs="Times New Roman"/>
          <w:color w:val="000000"/>
        </w:rPr>
        <w:t>cji kryzysowej z pominięciem otwartego konkursu ofert (art. 11a, b, c),</w:t>
      </w:r>
    </w:p>
    <w:p w14:paraId="02DB40D0" w14:textId="77777777" w:rsidR="00CE52E0" w:rsidRDefault="00560E7E">
      <w:pPr>
        <w:pStyle w:val="Akapitzlist"/>
        <w:numPr>
          <w:ilvl w:val="0"/>
          <w:numId w:val="21"/>
        </w:numPr>
        <w:jc w:val="both"/>
      </w:pPr>
      <w:r>
        <w:rPr>
          <w:rFonts w:ascii="Times New Roman" w:hAnsi="Times New Roman" w:cs="Times New Roman"/>
          <w:color w:val="000000"/>
        </w:rPr>
        <w:t>z inicjatywy własnej Podmiotu (art. 12),</w:t>
      </w:r>
    </w:p>
    <w:p w14:paraId="30520B8F" w14:textId="77777777" w:rsidR="00CE52E0" w:rsidRDefault="00560E7E">
      <w:pPr>
        <w:pStyle w:val="Akapitzlist"/>
        <w:numPr>
          <w:ilvl w:val="0"/>
          <w:numId w:val="21"/>
        </w:numPr>
        <w:jc w:val="both"/>
      </w:pPr>
      <w:r>
        <w:rPr>
          <w:rFonts w:ascii="Times New Roman" w:hAnsi="Times New Roman" w:cs="Times New Roman"/>
          <w:color w:val="000000"/>
        </w:rPr>
        <w:t xml:space="preserve"> z pominięciem otwartego konkursu ofert przy spełnieniu warunków  określonych w art. 19a ustawy.</w:t>
      </w:r>
    </w:p>
    <w:p w14:paraId="569235EE" w14:textId="77777777" w:rsidR="00CE52E0" w:rsidRDefault="00560E7E">
      <w:pPr>
        <w:pStyle w:val="Standard"/>
        <w:jc w:val="both"/>
      </w:pPr>
      <w:r>
        <w:rPr>
          <w:rFonts w:ascii="Times New Roman" w:hAnsi="Times New Roman" w:cs="Times New Roman"/>
          <w:color w:val="000000"/>
        </w:rPr>
        <w:lastRenderedPageBreak/>
        <w:t xml:space="preserve">3. Konkursy na realizację zadań </w:t>
      </w:r>
      <w:r>
        <w:rPr>
          <w:rFonts w:ascii="Times New Roman" w:hAnsi="Times New Roman" w:cs="Times New Roman"/>
          <w:color w:val="000000"/>
        </w:rPr>
        <w:t>publicznych ogłasza Wójt Gminy z własnej inicjatywy w oparciu</w:t>
      </w:r>
      <w:r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color w:val="000000"/>
        </w:rPr>
        <w:t>o rozeznanie lokalnych potrzeb lub na wniosek organizacji.</w:t>
      </w:r>
    </w:p>
    <w:p w14:paraId="422BD928" w14:textId="77777777" w:rsidR="00CE52E0" w:rsidRDefault="00560E7E">
      <w:pPr>
        <w:pStyle w:val="Standard"/>
        <w:jc w:val="both"/>
      </w:pPr>
      <w:r>
        <w:rPr>
          <w:rFonts w:ascii="Times New Roman" w:hAnsi="Times New Roman" w:cs="Times New Roman"/>
          <w:color w:val="000000"/>
        </w:rPr>
        <w:t>4. Termin składania ofert w otwartym konkursie nie może być krótszy niż 21 dni od ukazania się ostatniego ogłoszenia o konkursie.</w:t>
      </w:r>
    </w:p>
    <w:p w14:paraId="2736AA60" w14:textId="77777777" w:rsidR="00CE52E0" w:rsidRDefault="00560E7E">
      <w:pPr>
        <w:pStyle w:val="Standard"/>
        <w:jc w:val="both"/>
      </w:pPr>
      <w:r>
        <w:rPr>
          <w:rFonts w:ascii="Times New Roman" w:hAnsi="Times New Roman" w:cs="Times New Roman"/>
          <w:color w:val="000000"/>
        </w:rPr>
        <w:t>5. Og</w:t>
      </w:r>
      <w:r>
        <w:rPr>
          <w:rFonts w:ascii="Times New Roman" w:hAnsi="Times New Roman" w:cs="Times New Roman"/>
          <w:color w:val="000000"/>
        </w:rPr>
        <w:t>łoszenia o konkursach wraz z wszystkimi potrzebnymi dokumentami,  jak również informacje o ich wynikach z podaniem nazwy zadania, nazw oferentów, którzy otrzymali dotacje wraz z ich wysokością zamieszcza się na stronie Internetowej Urzędu Gminy Czermin (</w:t>
      </w:r>
      <w:hyperlink r:id="rId7" w:history="1">
        <w:r>
          <w:rPr>
            <w:rFonts w:ascii="Times New Roman" w:hAnsi="Times New Roman" w:cs="Times New Roman"/>
            <w:color w:val="000000"/>
          </w:rPr>
          <w:t>www.czermin.wlkp.pl</w:t>
        </w:r>
      </w:hyperlink>
      <w:r>
        <w:rPr>
          <w:rFonts w:ascii="Times New Roman" w:hAnsi="Times New Roman" w:cs="Times New Roman"/>
          <w:color w:val="000000"/>
        </w:rPr>
        <w:t>), w Biuletynie Informacji Publicznej oraz na tablicy ogłoszeń w siedzibie Gminy.</w:t>
      </w:r>
    </w:p>
    <w:p w14:paraId="7732EC5B" w14:textId="77777777" w:rsidR="00CE52E0" w:rsidRDefault="00560E7E">
      <w:pPr>
        <w:pStyle w:val="Standard"/>
        <w:jc w:val="both"/>
      </w:pPr>
      <w:r>
        <w:rPr>
          <w:rFonts w:ascii="Times New Roman" w:hAnsi="Times New Roman" w:cs="Times New Roman"/>
          <w:color w:val="000000"/>
        </w:rPr>
        <w:t>6. Organizacje, którym zlecono realizację zadań publicznych, niezależnie od formy konkursu, zobowiązane są do inf</w:t>
      </w:r>
      <w:r>
        <w:rPr>
          <w:rFonts w:ascii="Times New Roman" w:hAnsi="Times New Roman" w:cs="Times New Roman"/>
          <w:color w:val="000000"/>
        </w:rPr>
        <w:t>ormowania społeczeństwa o fakcie finansowania lub dofinansowania jego realizacji przez Gminę Czermin w formie stosownej do rodzaju zadania.</w:t>
      </w:r>
    </w:p>
    <w:p w14:paraId="77A243D6" w14:textId="77777777" w:rsidR="00CE52E0" w:rsidRDefault="00CE52E0">
      <w:pPr>
        <w:pStyle w:val="Akapitzlist"/>
        <w:jc w:val="center"/>
        <w:rPr>
          <w:rFonts w:ascii="Times New Roman" w:hAnsi="Times New Roman" w:cs="Times New Roman"/>
          <w:b/>
          <w:color w:val="000000"/>
        </w:rPr>
      </w:pPr>
    </w:p>
    <w:p w14:paraId="27114E6C" w14:textId="77777777" w:rsidR="00CE52E0" w:rsidRDefault="00560E7E">
      <w:pPr>
        <w:pStyle w:val="Akapitzlist"/>
        <w:jc w:val="center"/>
      </w:pPr>
      <w:r>
        <w:rPr>
          <w:rFonts w:ascii="Times New Roman" w:hAnsi="Times New Roman" w:cs="Times New Roman"/>
          <w:b/>
          <w:color w:val="000000"/>
        </w:rPr>
        <w:t>Rozdział 10.</w:t>
      </w:r>
      <w:r>
        <w:rPr>
          <w:rFonts w:ascii="Times New Roman" w:hAnsi="Times New Roman" w:cs="Times New Roman"/>
          <w:b/>
          <w:color w:val="000000"/>
        </w:rPr>
        <w:tab/>
        <w:t xml:space="preserve">                                                                                                      </w:t>
      </w:r>
      <w:r>
        <w:rPr>
          <w:rFonts w:ascii="Times New Roman" w:hAnsi="Times New Roman" w:cs="Times New Roman"/>
          <w:b/>
          <w:color w:val="000000"/>
        </w:rPr>
        <w:t xml:space="preserve">                                               Wysokość środków przeznaczonych na realizację programu</w:t>
      </w:r>
    </w:p>
    <w:p w14:paraId="5DFA4B71" w14:textId="77777777" w:rsidR="00CE52E0" w:rsidRDefault="00560E7E">
      <w:pPr>
        <w:pStyle w:val="Standard"/>
        <w:jc w:val="both"/>
      </w:pPr>
      <w:r>
        <w:rPr>
          <w:rFonts w:ascii="Times New Roman" w:hAnsi="Times New Roman" w:cs="Times New Roman"/>
          <w:color w:val="000000"/>
        </w:rPr>
        <w:t xml:space="preserve">1. Wysokość środków finansowych planowanych na realizację w 2022 roku przez organizacje zadań publicznych określonych w niniejszym programie może wynieść </w:t>
      </w:r>
      <w:r>
        <w:rPr>
          <w:rFonts w:ascii="Times New Roman" w:hAnsi="Times New Roman" w:cs="Times New Roman"/>
          <w:color w:val="000000"/>
        </w:rPr>
        <w:t>około 20 000 zł.</w:t>
      </w:r>
    </w:p>
    <w:p w14:paraId="662D0F75" w14:textId="77777777" w:rsidR="00CE52E0" w:rsidRDefault="00560E7E">
      <w:pPr>
        <w:pStyle w:val="Standard"/>
        <w:jc w:val="both"/>
      </w:pPr>
      <w:r>
        <w:rPr>
          <w:rFonts w:ascii="Times New Roman" w:hAnsi="Times New Roman" w:cs="Times New Roman"/>
          <w:color w:val="000000"/>
        </w:rPr>
        <w:t>2. Powyższa kwota może ulec zmianie po przyjęciu budżetu Gminy na 2022 rok.</w:t>
      </w:r>
    </w:p>
    <w:p w14:paraId="69B6DA70" w14:textId="77777777" w:rsidR="00CE52E0" w:rsidRDefault="00CE52E0">
      <w:pPr>
        <w:pStyle w:val="Akapitzlist"/>
        <w:jc w:val="center"/>
        <w:rPr>
          <w:rFonts w:ascii="Times New Roman" w:hAnsi="Times New Roman" w:cs="Times New Roman"/>
          <w:b/>
          <w:color w:val="000000"/>
        </w:rPr>
      </w:pPr>
    </w:p>
    <w:p w14:paraId="26E6D9D9" w14:textId="77777777" w:rsidR="00CE52E0" w:rsidRDefault="00560E7E">
      <w:pPr>
        <w:pStyle w:val="Akapitzlist"/>
        <w:jc w:val="center"/>
      </w:pPr>
      <w:r>
        <w:rPr>
          <w:rFonts w:ascii="Times New Roman" w:hAnsi="Times New Roman" w:cs="Times New Roman"/>
          <w:b/>
          <w:color w:val="000000"/>
        </w:rPr>
        <w:t>Rozdział 11.</w:t>
      </w:r>
      <w:r>
        <w:rPr>
          <w:rFonts w:ascii="Times New Roman" w:hAnsi="Times New Roman" w:cs="Times New Roman"/>
          <w:b/>
          <w:color w:val="000000"/>
        </w:rPr>
        <w:tab/>
        <w:t xml:space="preserve">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color w:val="000000"/>
        </w:rPr>
        <w:t>Sposób oceny realizacji Programu</w:t>
      </w:r>
    </w:p>
    <w:p w14:paraId="01402789" w14:textId="77777777" w:rsidR="00CE52E0" w:rsidRDefault="00CE52E0">
      <w:pPr>
        <w:pStyle w:val="Akapitzlist"/>
        <w:jc w:val="center"/>
        <w:rPr>
          <w:rFonts w:ascii="Times New Roman" w:hAnsi="Times New Roman" w:cs="Times New Roman"/>
          <w:b/>
          <w:color w:val="000000"/>
        </w:rPr>
      </w:pPr>
    </w:p>
    <w:p w14:paraId="1539741C" w14:textId="77777777" w:rsidR="00CE52E0" w:rsidRDefault="00560E7E">
      <w:pPr>
        <w:pStyle w:val="Standard"/>
        <w:tabs>
          <w:tab w:val="left" w:pos="0"/>
        </w:tabs>
        <w:jc w:val="both"/>
      </w:pPr>
      <w:r>
        <w:rPr>
          <w:rFonts w:ascii="Times New Roman" w:hAnsi="Times New Roman" w:cs="Times New Roman"/>
          <w:color w:val="000000"/>
        </w:rPr>
        <w:t>1. Kontrolę finansową i merytoryczną oraz ocenę realizacji przez Podmioty zleconych zadań publicznych przeprowadzają osoby wyznaczone zarządzeniem Wójta.</w:t>
      </w:r>
    </w:p>
    <w:p w14:paraId="582818A2" w14:textId="77777777" w:rsidR="00CE52E0" w:rsidRDefault="00560E7E">
      <w:pPr>
        <w:pStyle w:val="Standard"/>
        <w:tabs>
          <w:tab w:val="left" w:pos="0"/>
        </w:tabs>
        <w:jc w:val="both"/>
      </w:pPr>
      <w:r>
        <w:rPr>
          <w:rFonts w:ascii="Times New Roman" w:hAnsi="Times New Roman" w:cs="Times New Roman"/>
          <w:color w:val="000000"/>
        </w:rPr>
        <w:t xml:space="preserve">2. Kontrola może być przeprowadzona zarówno w siedzibach Podmiotów, </w:t>
      </w:r>
      <w:r>
        <w:rPr>
          <w:rFonts w:ascii="Times New Roman" w:hAnsi="Times New Roman" w:cs="Times New Roman"/>
          <w:color w:val="000000"/>
        </w:rPr>
        <w:t>którym powierzono realizację zadań publicznych, jak i miejscach realizacji tych zadań.</w:t>
      </w:r>
    </w:p>
    <w:p w14:paraId="1545E89E" w14:textId="77777777" w:rsidR="00CE52E0" w:rsidRDefault="00560E7E">
      <w:pPr>
        <w:pStyle w:val="Standard"/>
        <w:tabs>
          <w:tab w:val="left" w:pos="0"/>
        </w:tabs>
        <w:jc w:val="both"/>
      </w:pPr>
      <w:r>
        <w:rPr>
          <w:rFonts w:ascii="Times New Roman" w:hAnsi="Times New Roman" w:cs="Times New Roman"/>
          <w:color w:val="000000"/>
        </w:rPr>
        <w:t>3. Opinie, wnioski i uwagi dotyczące realizacji programu mogą być zgłaszane Wójtowi w celu poprawy i usprawnienia bieżącej współpracy oraz wypracowania najskuteczniejszy</w:t>
      </w:r>
      <w:r>
        <w:rPr>
          <w:rFonts w:ascii="Times New Roman" w:hAnsi="Times New Roman" w:cs="Times New Roman"/>
          <w:color w:val="000000"/>
        </w:rPr>
        <w:t>ch metod rozwiązywania problemów społecznych.</w:t>
      </w:r>
    </w:p>
    <w:p w14:paraId="35F9A474" w14:textId="77777777" w:rsidR="00CE52E0" w:rsidRDefault="00560E7E">
      <w:pPr>
        <w:pStyle w:val="Standard"/>
        <w:tabs>
          <w:tab w:val="left" w:pos="0"/>
        </w:tabs>
        <w:jc w:val="both"/>
      </w:pPr>
      <w:r>
        <w:rPr>
          <w:rFonts w:ascii="Times New Roman" w:hAnsi="Times New Roman" w:cs="Times New Roman"/>
          <w:color w:val="000000"/>
        </w:rPr>
        <w:t>4. Dla corocznej oceny realizacji programu przyjmuje się następujące wskaźniki:</w:t>
      </w:r>
    </w:p>
    <w:p w14:paraId="4526D2AD" w14:textId="77777777" w:rsidR="00CE52E0" w:rsidRDefault="00560E7E">
      <w:pPr>
        <w:pStyle w:val="Akapitzlist"/>
        <w:numPr>
          <w:ilvl w:val="0"/>
          <w:numId w:val="41"/>
        </w:numPr>
        <w:tabs>
          <w:tab w:val="left" w:pos="720"/>
        </w:tabs>
        <w:jc w:val="both"/>
      </w:pPr>
      <w:r>
        <w:rPr>
          <w:rFonts w:ascii="Times New Roman" w:hAnsi="Times New Roman" w:cs="Times New Roman"/>
          <w:color w:val="000000"/>
        </w:rPr>
        <w:t>liczba podmiotów podejmujących współpracę z samorządem gminnym oraz realizujących zadania publiczne na rzecz społeczności  lokalne</w:t>
      </w:r>
      <w:r>
        <w:rPr>
          <w:rFonts w:ascii="Times New Roman" w:hAnsi="Times New Roman" w:cs="Times New Roman"/>
          <w:color w:val="000000"/>
        </w:rPr>
        <w:t>j,</w:t>
      </w:r>
    </w:p>
    <w:p w14:paraId="7D6D1D32" w14:textId="77777777" w:rsidR="00CE52E0" w:rsidRDefault="00560E7E">
      <w:pPr>
        <w:pStyle w:val="Akapitzlist"/>
        <w:numPr>
          <w:ilvl w:val="0"/>
          <w:numId w:val="23"/>
        </w:numPr>
        <w:tabs>
          <w:tab w:val="left" w:pos="720"/>
        </w:tabs>
        <w:jc w:val="both"/>
      </w:pPr>
      <w:r>
        <w:rPr>
          <w:rFonts w:ascii="Times New Roman" w:hAnsi="Times New Roman" w:cs="Times New Roman"/>
          <w:color w:val="000000"/>
        </w:rPr>
        <w:t>liczba przeprowadzonych konkursów,</w:t>
      </w:r>
    </w:p>
    <w:p w14:paraId="5E060C03" w14:textId="77777777" w:rsidR="00CE52E0" w:rsidRDefault="00560E7E">
      <w:pPr>
        <w:pStyle w:val="Akapitzlist"/>
        <w:numPr>
          <w:ilvl w:val="0"/>
          <w:numId w:val="23"/>
        </w:numPr>
        <w:tabs>
          <w:tab w:val="left" w:pos="720"/>
        </w:tabs>
        <w:jc w:val="both"/>
      </w:pPr>
      <w:r>
        <w:rPr>
          <w:rFonts w:ascii="Times New Roman" w:hAnsi="Times New Roman" w:cs="Times New Roman"/>
          <w:color w:val="000000"/>
        </w:rPr>
        <w:t>liczba złożonych ofert,</w:t>
      </w:r>
    </w:p>
    <w:p w14:paraId="2907AAE1" w14:textId="77777777" w:rsidR="00CE52E0" w:rsidRDefault="00560E7E">
      <w:pPr>
        <w:pStyle w:val="Akapitzlist"/>
        <w:numPr>
          <w:ilvl w:val="0"/>
          <w:numId w:val="23"/>
        </w:numPr>
        <w:tabs>
          <w:tab w:val="left" w:pos="720"/>
        </w:tabs>
        <w:jc w:val="both"/>
      </w:pPr>
      <w:r>
        <w:rPr>
          <w:rFonts w:ascii="Times New Roman" w:hAnsi="Times New Roman" w:cs="Times New Roman"/>
          <w:color w:val="000000"/>
        </w:rPr>
        <w:t>liczba zawartych umów na realizację zadań publicznych przez Podmioty,</w:t>
      </w:r>
    </w:p>
    <w:p w14:paraId="263340C6" w14:textId="77777777" w:rsidR="00CE52E0" w:rsidRDefault="00560E7E">
      <w:pPr>
        <w:pStyle w:val="Akapitzlist"/>
        <w:numPr>
          <w:ilvl w:val="0"/>
          <w:numId w:val="23"/>
        </w:numPr>
        <w:tabs>
          <w:tab w:val="left" w:pos="720"/>
        </w:tabs>
        <w:jc w:val="both"/>
      </w:pPr>
      <w:r>
        <w:rPr>
          <w:rFonts w:ascii="Times New Roman" w:hAnsi="Times New Roman" w:cs="Times New Roman"/>
          <w:color w:val="000000"/>
        </w:rPr>
        <w:t>liczba umów zerwanych lub unieważnionych,</w:t>
      </w:r>
    </w:p>
    <w:p w14:paraId="1748A6E7" w14:textId="77777777" w:rsidR="00CE52E0" w:rsidRDefault="00560E7E">
      <w:pPr>
        <w:pStyle w:val="Akapitzlist"/>
        <w:numPr>
          <w:ilvl w:val="0"/>
          <w:numId w:val="23"/>
        </w:numPr>
        <w:tabs>
          <w:tab w:val="left" w:pos="720"/>
        </w:tabs>
        <w:jc w:val="both"/>
      </w:pPr>
      <w:r>
        <w:rPr>
          <w:rFonts w:ascii="Times New Roman" w:hAnsi="Times New Roman" w:cs="Times New Roman"/>
          <w:color w:val="000000"/>
        </w:rPr>
        <w:lastRenderedPageBreak/>
        <w:t xml:space="preserve">wysokość środków finansowych przeznaczonych z budżetu Gminy i </w:t>
      </w:r>
      <w:r>
        <w:rPr>
          <w:rFonts w:ascii="Times New Roman" w:hAnsi="Times New Roman" w:cs="Times New Roman"/>
          <w:color w:val="000000"/>
        </w:rPr>
        <w:t>wykorzystanych na realizację zadań określonych w programie,</w:t>
      </w:r>
    </w:p>
    <w:p w14:paraId="59379D85" w14:textId="77777777" w:rsidR="00CE52E0" w:rsidRDefault="00560E7E">
      <w:pPr>
        <w:pStyle w:val="Akapitzlist"/>
        <w:numPr>
          <w:ilvl w:val="0"/>
          <w:numId w:val="23"/>
        </w:numPr>
        <w:tabs>
          <w:tab w:val="left" w:pos="720"/>
        </w:tabs>
        <w:jc w:val="both"/>
      </w:pPr>
      <w:r>
        <w:rPr>
          <w:rFonts w:ascii="Times New Roman" w:hAnsi="Times New Roman" w:cs="Times New Roman"/>
          <w:color w:val="000000"/>
        </w:rPr>
        <w:t xml:space="preserve"> inne dane liczbowe, na podstawie których będzie można określić stopień realizacji programu.</w:t>
      </w:r>
    </w:p>
    <w:p w14:paraId="45A2DA99" w14:textId="77777777" w:rsidR="00CE52E0" w:rsidRDefault="00560E7E">
      <w:pPr>
        <w:pStyle w:val="Standard"/>
        <w:tabs>
          <w:tab w:val="left" w:pos="0"/>
        </w:tabs>
        <w:jc w:val="both"/>
      </w:pPr>
      <w:r>
        <w:rPr>
          <w:rFonts w:ascii="Times New Roman" w:hAnsi="Times New Roman" w:cs="Times New Roman"/>
          <w:color w:val="000000"/>
        </w:rPr>
        <w:t xml:space="preserve">5. Wójt Gminy zobowiązany jest do złożenia Radzie Gminy sprawozdania z realizacji Programu </w:t>
      </w:r>
      <w:r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color w:val="000000"/>
        </w:rPr>
        <w:t>za rok popr</w:t>
      </w:r>
      <w:r>
        <w:rPr>
          <w:rFonts w:ascii="Times New Roman" w:hAnsi="Times New Roman" w:cs="Times New Roman"/>
          <w:color w:val="000000"/>
        </w:rPr>
        <w:t>zedni w terminie do dnia 31 maja następnego roku.</w:t>
      </w:r>
    </w:p>
    <w:p w14:paraId="13A8ECE9" w14:textId="77777777" w:rsidR="00CE52E0" w:rsidRDefault="00560E7E">
      <w:pPr>
        <w:pStyle w:val="Akapitzlist"/>
        <w:jc w:val="center"/>
      </w:pPr>
      <w:r>
        <w:rPr>
          <w:rFonts w:ascii="Times New Roman" w:hAnsi="Times New Roman" w:cs="Times New Roman"/>
          <w:b/>
          <w:color w:val="000000"/>
        </w:rPr>
        <w:t>Rozdział 12.</w:t>
      </w:r>
      <w:r>
        <w:rPr>
          <w:rFonts w:ascii="Times New Roman" w:hAnsi="Times New Roman" w:cs="Times New Roman"/>
          <w:b/>
          <w:color w:val="000000"/>
        </w:rPr>
        <w:tab/>
        <w:t xml:space="preserve">                                                                                                                                                     Sposób tworzenia programu oraz przebieg kons</w:t>
      </w:r>
      <w:r>
        <w:rPr>
          <w:rFonts w:ascii="Times New Roman" w:hAnsi="Times New Roman" w:cs="Times New Roman"/>
          <w:b/>
          <w:color w:val="000000"/>
        </w:rPr>
        <w:t>ultacji</w:t>
      </w:r>
    </w:p>
    <w:p w14:paraId="52956B81" w14:textId="77777777" w:rsidR="00CE52E0" w:rsidRDefault="00CE52E0">
      <w:pPr>
        <w:pStyle w:val="Akapitzlist"/>
        <w:jc w:val="center"/>
        <w:rPr>
          <w:rFonts w:ascii="Times New Roman" w:hAnsi="Times New Roman" w:cs="Times New Roman"/>
          <w:b/>
          <w:color w:val="000000"/>
        </w:rPr>
      </w:pPr>
    </w:p>
    <w:p w14:paraId="494A0AEE" w14:textId="77777777" w:rsidR="00CE52E0" w:rsidRDefault="00560E7E">
      <w:pPr>
        <w:pStyle w:val="Akapitzlist"/>
        <w:numPr>
          <w:ilvl w:val="0"/>
          <w:numId w:val="42"/>
        </w:numPr>
        <w:jc w:val="both"/>
      </w:pPr>
      <w:r>
        <w:rPr>
          <w:rFonts w:ascii="Times New Roman" w:hAnsi="Times New Roman" w:cs="Times New Roman"/>
          <w:color w:val="000000"/>
        </w:rPr>
        <w:t>Wójt zgodnie z uchwałą Nr XI/51/15 z dnia 27 października 2015 roku wybiera sposób konsultowania projektu Programu z organizacjami.</w:t>
      </w:r>
    </w:p>
    <w:p w14:paraId="389228D9" w14:textId="77777777" w:rsidR="00CE52E0" w:rsidRDefault="00560E7E">
      <w:pPr>
        <w:pStyle w:val="Akapitzlist"/>
        <w:numPr>
          <w:ilvl w:val="0"/>
          <w:numId w:val="12"/>
        </w:numPr>
        <w:jc w:val="both"/>
      </w:pPr>
      <w:r>
        <w:rPr>
          <w:rFonts w:ascii="Times New Roman" w:hAnsi="Times New Roman" w:cs="Times New Roman"/>
          <w:color w:val="000000"/>
        </w:rPr>
        <w:t>Informację o  opracowywaniu Programu na kolejny rok Wójt podaje do publicznej wiadomości, na stronie internetowej G</w:t>
      </w:r>
      <w:r>
        <w:rPr>
          <w:rFonts w:ascii="Times New Roman" w:hAnsi="Times New Roman" w:cs="Times New Roman"/>
          <w:color w:val="000000"/>
        </w:rPr>
        <w:t>miny.</w:t>
      </w:r>
    </w:p>
    <w:p w14:paraId="5A35E53F" w14:textId="77777777" w:rsidR="00CE52E0" w:rsidRDefault="00560E7E">
      <w:pPr>
        <w:pStyle w:val="Akapitzlist"/>
        <w:numPr>
          <w:ilvl w:val="0"/>
          <w:numId w:val="12"/>
        </w:numPr>
        <w:jc w:val="both"/>
      </w:pPr>
      <w:r>
        <w:rPr>
          <w:rFonts w:ascii="Times New Roman" w:hAnsi="Times New Roman" w:cs="Times New Roman"/>
          <w:color w:val="000000"/>
        </w:rPr>
        <w:t>Projekt rocznego Programu poddany jest konsultacjom z organizacjami poprzez zamieszczenie jego treści w BIP oraz na tablicy ogłoszeń Urzędu.</w:t>
      </w:r>
    </w:p>
    <w:p w14:paraId="60A8889D" w14:textId="77777777" w:rsidR="00CE52E0" w:rsidRDefault="00560E7E">
      <w:pPr>
        <w:pStyle w:val="Akapitzlist"/>
        <w:numPr>
          <w:ilvl w:val="0"/>
          <w:numId w:val="12"/>
        </w:numPr>
        <w:jc w:val="both"/>
      </w:pPr>
      <w:r>
        <w:rPr>
          <w:rFonts w:ascii="Times New Roman" w:hAnsi="Times New Roman" w:cs="Times New Roman"/>
          <w:color w:val="000000"/>
        </w:rPr>
        <w:t xml:space="preserve">Organizacjom przysługuje prawo zgłaszania opinii i uwag do projektu Programu na piśmie, </w:t>
      </w:r>
      <w:r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color w:val="000000"/>
        </w:rPr>
        <w:t xml:space="preserve">w terminie 7 dni od </w:t>
      </w:r>
      <w:r>
        <w:rPr>
          <w:rFonts w:ascii="Times New Roman" w:hAnsi="Times New Roman" w:cs="Times New Roman"/>
          <w:color w:val="000000"/>
        </w:rPr>
        <w:t>daty poddania go konsultacjom.</w:t>
      </w:r>
    </w:p>
    <w:p w14:paraId="3C8DCA00" w14:textId="77777777" w:rsidR="00CE52E0" w:rsidRDefault="00560E7E">
      <w:pPr>
        <w:pStyle w:val="Akapitzlist"/>
        <w:numPr>
          <w:ilvl w:val="0"/>
          <w:numId w:val="12"/>
        </w:numPr>
        <w:jc w:val="both"/>
      </w:pPr>
      <w:r>
        <w:rPr>
          <w:rFonts w:ascii="Times New Roman" w:hAnsi="Times New Roman" w:cs="Times New Roman"/>
          <w:color w:val="000000"/>
        </w:rPr>
        <w:t>Po przeprowadzeniu konsultacji Wójt przedkłada projekt Programu Radzie, w terminie umożliwiającym jego uchwalenie do dnia 30 listopada 2020 roku.</w:t>
      </w:r>
    </w:p>
    <w:p w14:paraId="268B291C" w14:textId="77777777" w:rsidR="00CE52E0" w:rsidRDefault="00560E7E">
      <w:pPr>
        <w:pStyle w:val="Akapitzlist"/>
        <w:numPr>
          <w:ilvl w:val="0"/>
          <w:numId w:val="12"/>
        </w:numPr>
        <w:jc w:val="both"/>
      </w:pPr>
      <w:r>
        <w:rPr>
          <w:rFonts w:ascii="Times New Roman" w:hAnsi="Times New Roman" w:cs="Times New Roman"/>
          <w:color w:val="000000"/>
        </w:rPr>
        <w:t>Konsultacje dotyczące uchwalenia Programu przeprowadzono w terminie od 23.10.20</w:t>
      </w:r>
      <w:r>
        <w:rPr>
          <w:rFonts w:ascii="Times New Roman" w:hAnsi="Times New Roman" w:cs="Times New Roman"/>
          <w:color w:val="000000"/>
        </w:rPr>
        <w:t xml:space="preserve">20r. do 30.10.2020r. poprzez zamieszczenie projektu Programu na stronie internetowej Gminy, </w:t>
      </w:r>
      <w:r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color w:val="000000"/>
        </w:rPr>
        <w:t>w Biuletynie Informacji Publicznej i na tablicy informacyjnej w Urzędzie Gminy.</w:t>
      </w:r>
    </w:p>
    <w:p w14:paraId="43B4D91C" w14:textId="77777777" w:rsidR="00CE52E0" w:rsidRDefault="00560E7E">
      <w:pPr>
        <w:pStyle w:val="Akapitzlist"/>
        <w:numPr>
          <w:ilvl w:val="0"/>
          <w:numId w:val="12"/>
        </w:numPr>
        <w:jc w:val="both"/>
      </w:pPr>
      <w:r>
        <w:rPr>
          <w:rFonts w:ascii="Times New Roman" w:hAnsi="Times New Roman" w:cs="Times New Roman"/>
          <w:color w:val="000000"/>
        </w:rPr>
        <w:t>W wyniku konsultacji zostały/nie zostały wniesione do zaproponowanego projektu Prog</w:t>
      </w:r>
      <w:r>
        <w:rPr>
          <w:rFonts w:ascii="Times New Roman" w:hAnsi="Times New Roman" w:cs="Times New Roman"/>
          <w:color w:val="000000"/>
        </w:rPr>
        <w:t>ramu.</w:t>
      </w:r>
    </w:p>
    <w:p w14:paraId="0BF9DB05" w14:textId="77777777" w:rsidR="00CE52E0" w:rsidRDefault="00CE52E0">
      <w:pPr>
        <w:pStyle w:val="Akapitzlist"/>
        <w:ind w:left="360"/>
        <w:jc w:val="both"/>
        <w:rPr>
          <w:rFonts w:ascii="Times New Roman" w:hAnsi="Times New Roman" w:cs="Times New Roman"/>
          <w:color w:val="000000"/>
        </w:rPr>
      </w:pPr>
    </w:p>
    <w:p w14:paraId="0B540C1C" w14:textId="77777777" w:rsidR="00CE52E0" w:rsidRDefault="00CE52E0">
      <w:pPr>
        <w:pStyle w:val="Akapitzlist"/>
        <w:ind w:left="360"/>
        <w:jc w:val="both"/>
        <w:rPr>
          <w:rFonts w:ascii="Times New Roman" w:hAnsi="Times New Roman" w:cs="Times New Roman"/>
          <w:color w:val="000000"/>
        </w:rPr>
      </w:pPr>
    </w:p>
    <w:p w14:paraId="326157FA" w14:textId="77777777" w:rsidR="00CE52E0" w:rsidRDefault="00560E7E">
      <w:pPr>
        <w:pStyle w:val="Akapitzlist"/>
        <w:jc w:val="center"/>
      </w:pPr>
      <w:r>
        <w:rPr>
          <w:rFonts w:ascii="Times New Roman" w:hAnsi="Times New Roman" w:cs="Times New Roman"/>
          <w:b/>
          <w:color w:val="000000"/>
        </w:rPr>
        <w:t>Rozdział 13.</w:t>
      </w:r>
      <w:r>
        <w:rPr>
          <w:rFonts w:ascii="Times New Roman" w:hAnsi="Times New Roman" w:cs="Times New Roman"/>
          <w:b/>
          <w:color w:val="000000"/>
        </w:rPr>
        <w:tab/>
        <w:t xml:space="preserve">                                                                                                                                                     Tryb powoływania i zasady działania komisji konkursowych</w:t>
      </w:r>
    </w:p>
    <w:p w14:paraId="5B78E870" w14:textId="77777777" w:rsidR="00CE52E0" w:rsidRDefault="00560E7E">
      <w:pPr>
        <w:pStyle w:val="Standard"/>
        <w:jc w:val="both"/>
      </w:pPr>
      <w:r>
        <w:rPr>
          <w:rFonts w:ascii="Times New Roman" w:hAnsi="Times New Roman" w:cs="Times New Roman"/>
          <w:color w:val="000000"/>
        </w:rPr>
        <w:t>1. W celu wykonania wszystkic</w:t>
      </w:r>
      <w:r>
        <w:rPr>
          <w:rFonts w:ascii="Times New Roman" w:hAnsi="Times New Roman" w:cs="Times New Roman"/>
          <w:color w:val="000000"/>
        </w:rPr>
        <w:t>h czynności związanych z przeprowadzanym konkursem Wójt zarządzeniem powołuje komisję konkursową.</w:t>
      </w:r>
    </w:p>
    <w:p w14:paraId="4879E9A1" w14:textId="77777777" w:rsidR="00CE52E0" w:rsidRDefault="00560E7E">
      <w:pPr>
        <w:pStyle w:val="Standard"/>
        <w:jc w:val="both"/>
      </w:pPr>
      <w:r>
        <w:rPr>
          <w:rFonts w:ascii="Times New Roman" w:hAnsi="Times New Roman" w:cs="Times New Roman"/>
          <w:color w:val="000000"/>
        </w:rPr>
        <w:t>2. W skład komisji konkursowej wchodzi 3 merytorycznych  pracowników urzędu gminy oraz przedstawiciele co najmniej 2 organizacji pozarządowych lub podmiotów w</w:t>
      </w:r>
      <w:r>
        <w:rPr>
          <w:rFonts w:ascii="Times New Roman" w:hAnsi="Times New Roman" w:cs="Times New Roman"/>
          <w:color w:val="000000"/>
        </w:rPr>
        <w:t>ymienionych w art. 3 ust. 3 ustawy, przy czym przedstawiciele ci nie mogą  reprezentować organizacji/podmiotu biorącego udział w konkursie.</w:t>
      </w:r>
    </w:p>
    <w:p w14:paraId="08049045" w14:textId="77777777" w:rsidR="00CE52E0" w:rsidRDefault="00560E7E">
      <w:pPr>
        <w:pStyle w:val="Standard"/>
        <w:jc w:val="both"/>
      </w:pPr>
      <w:r>
        <w:rPr>
          <w:rFonts w:ascii="Times New Roman" w:hAnsi="Times New Roman" w:cs="Times New Roman"/>
          <w:color w:val="000000"/>
        </w:rPr>
        <w:lastRenderedPageBreak/>
        <w:t>3. Z głosem doradczym w pracach komisji mogą uczestniczyć również osoby posiadające specjalistyczną wiedzę w dziedzi</w:t>
      </w:r>
      <w:r>
        <w:rPr>
          <w:rFonts w:ascii="Times New Roman" w:hAnsi="Times New Roman" w:cs="Times New Roman"/>
          <w:color w:val="000000"/>
        </w:rPr>
        <w:t>nie będącej przedmiotem konkursu.</w:t>
      </w:r>
    </w:p>
    <w:p w14:paraId="321F652F" w14:textId="77777777" w:rsidR="00CE52E0" w:rsidRDefault="00560E7E">
      <w:pPr>
        <w:pStyle w:val="Standard"/>
        <w:jc w:val="both"/>
      </w:pPr>
      <w:r>
        <w:rPr>
          <w:rFonts w:ascii="Times New Roman" w:hAnsi="Times New Roman" w:cs="Times New Roman"/>
          <w:color w:val="000000"/>
        </w:rPr>
        <w:t>4. Do członków komisji konkursowej biorących udział w opiniowaniu ofert mają zastosowanie przepisy ustawy Kodeks Postępowania Administracyjnego dotyczące wyłączenia pracownika.</w:t>
      </w:r>
    </w:p>
    <w:p w14:paraId="797985CD" w14:textId="77777777" w:rsidR="00CE52E0" w:rsidRDefault="00560E7E">
      <w:pPr>
        <w:pStyle w:val="Standard"/>
        <w:jc w:val="both"/>
      </w:pPr>
      <w:r>
        <w:rPr>
          <w:rFonts w:ascii="Times New Roman" w:hAnsi="Times New Roman" w:cs="Times New Roman"/>
          <w:color w:val="000000"/>
        </w:rPr>
        <w:t xml:space="preserve">5. W przypadku nie wskazania przez żadną z </w:t>
      </w:r>
      <w:r>
        <w:rPr>
          <w:rFonts w:ascii="Times New Roman" w:hAnsi="Times New Roman" w:cs="Times New Roman"/>
          <w:color w:val="000000"/>
        </w:rPr>
        <w:t>organizacji osób do składu komisji albo wyłączenia lub nieobecności członka komisji,  posiedzenie odbywa się w zmniejszonym składzie pod warunkiem, że bierze w nim udział co najmniej 3 członków komisji.</w:t>
      </w:r>
    </w:p>
    <w:p w14:paraId="460EFF7C" w14:textId="77777777" w:rsidR="00CE52E0" w:rsidRDefault="00560E7E">
      <w:pPr>
        <w:pStyle w:val="Standard"/>
        <w:jc w:val="both"/>
      </w:pPr>
      <w:r>
        <w:rPr>
          <w:rFonts w:ascii="Times New Roman" w:hAnsi="Times New Roman" w:cs="Times New Roman"/>
          <w:color w:val="000000"/>
        </w:rPr>
        <w:t xml:space="preserve">6. Komisja konkursowa dokonuje oceny złożonych ofert </w:t>
      </w:r>
      <w:r>
        <w:rPr>
          <w:rFonts w:ascii="Times New Roman" w:hAnsi="Times New Roman" w:cs="Times New Roman"/>
          <w:color w:val="000000"/>
        </w:rPr>
        <w:t>w terminie i według, kryteriów określonych w ogłoszeniu o konkursie.</w:t>
      </w:r>
    </w:p>
    <w:p w14:paraId="486C152F" w14:textId="77777777" w:rsidR="00CE52E0" w:rsidRDefault="00560E7E">
      <w:pPr>
        <w:pStyle w:val="Standard"/>
        <w:jc w:val="both"/>
      </w:pPr>
      <w:r>
        <w:rPr>
          <w:rFonts w:ascii="Times New Roman" w:hAnsi="Times New Roman" w:cs="Times New Roman"/>
          <w:color w:val="000000"/>
        </w:rPr>
        <w:t>7. Po zakończeniu prac komisja sporządza protokół i przekazuje go Wójtowi.</w:t>
      </w:r>
    </w:p>
    <w:p w14:paraId="75757D72" w14:textId="77777777" w:rsidR="00CE52E0" w:rsidRDefault="00560E7E">
      <w:pPr>
        <w:pStyle w:val="Standard"/>
        <w:jc w:val="both"/>
      </w:pPr>
      <w:r>
        <w:rPr>
          <w:rFonts w:ascii="Times New Roman" w:hAnsi="Times New Roman" w:cs="Times New Roman"/>
          <w:color w:val="000000"/>
        </w:rPr>
        <w:t>8. Decyzję o rozstrzygnięciu konkursu podejmuje Wójt w oparciu o opinię komisji konkursowej.</w:t>
      </w:r>
    </w:p>
    <w:p w14:paraId="375A624B" w14:textId="77777777" w:rsidR="00CE52E0" w:rsidRDefault="00CE52E0">
      <w:pPr>
        <w:pStyle w:val="Akapitzlist"/>
        <w:rPr>
          <w:rFonts w:ascii="Times New Roman" w:hAnsi="Times New Roman" w:cs="Times New Roman"/>
          <w:color w:val="000000"/>
        </w:rPr>
      </w:pPr>
    </w:p>
    <w:p w14:paraId="2179B608" w14:textId="77777777" w:rsidR="00CE52E0" w:rsidRDefault="00CE52E0">
      <w:pPr>
        <w:pStyle w:val="Standard"/>
        <w:jc w:val="both"/>
        <w:rPr>
          <w:rFonts w:ascii="Times New Roman" w:hAnsi="Times New Roman" w:cs="Times New Roman"/>
          <w:color w:val="000000"/>
        </w:rPr>
      </w:pPr>
    </w:p>
    <w:p w14:paraId="55492221" w14:textId="77777777" w:rsidR="00CE52E0" w:rsidRDefault="00CE52E0">
      <w:pPr>
        <w:pStyle w:val="Standard"/>
        <w:jc w:val="both"/>
        <w:rPr>
          <w:rFonts w:ascii="Times New Roman" w:hAnsi="Times New Roman" w:cs="Times New Roman"/>
          <w:color w:val="000000"/>
        </w:rPr>
      </w:pPr>
    </w:p>
    <w:p w14:paraId="71AF21EE" w14:textId="77777777" w:rsidR="00CE52E0" w:rsidRDefault="00CE52E0">
      <w:pPr>
        <w:pStyle w:val="Standard"/>
        <w:jc w:val="both"/>
        <w:rPr>
          <w:rFonts w:ascii="Times New Roman" w:hAnsi="Times New Roman" w:cs="Times New Roman"/>
          <w:color w:val="000000"/>
        </w:rPr>
      </w:pPr>
    </w:p>
    <w:p w14:paraId="66B58E69" w14:textId="77777777" w:rsidR="00CE52E0" w:rsidRDefault="00CE52E0">
      <w:pPr>
        <w:pStyle w:val="Standard"/>
        <w:jc w:val="both"/>
        <w:rPr>
          <w:rFonts w:ascii="Times New Roman" w:hAnsi="Times New Roman" w:cs="Times New Roman"/>
          <w:color w:val="000000"/>
        </w:rPr>
      </w:pPr>
    </w:p>
    <w:p w14:paraId="5E254229" w14:textId="77777777" w:rsidR="00CE52E0" w:rsidRDefault="00CE52E0">
      <w:pPr>
        <w:pStyle w:val="Standard"/>
        <w:jc w:val="both"/>
        <w:rPr>
          <w:rFonts w:ascii="Times New Roman" w:hAnsi="Times New Roman" w:cs="Times New Roman"/>
          <w:color w:val="000000"/>
        </w:rPr>
      </w:pPr>
    </w:p>
    <w:p w14:paraId="56680DF0" w14:textId="77777777" w:rsidR="00CE52E0" w:rsidRDefault="00CE52E0">
      <w:pPr>
        <w:pStyle w:val="Standard"/>
        <w:jc w:val="both"/>
        <w:rPr>
          <w:rFonts w:ascii="Times New Roman" w:hAnsi="Times New Roman" w:cs="Times New Roman"/>
          <w:color w:val="000000"/>
        </w:rPr>
      </w:pPr>
    </w:p>
    <w:p w14:paraId="70EB915E" w14:textId="77777777" w:rsidR="00CE52E0" w:rsidRDefault="00CE52E0">
      <w:pPr>
        <w:pStyle w:val="Standard"/>
        <w:jc w:val="both"/>
        <w:rPr>
          <w:rFonts w:ascii="Times New Roman" w:hAnsi="Times New Roman" w:cs="Times New Roman"/>
          <w:color w:val="000000"/>
        </w:rPr>
      </w:pPr>
    </w:p>
    <w:p w14:paraId="1834B38B" w14:textId="77777777" w:rsidR="00CE52E0" w:rsidRDefault="00CE52E0">
      <w:pPr>
        <w:pStyle w:val="Standard"/>
        <w:jc w:val="both"/>
        <w:rPr>
          <w:rFonts w:ascii="Times New Roman" w:hAnsi="Times New Roman" w:cs="Times New Roman"/>
          <w:color w:val="000000"/>
        </w:rPr>
      </w:pPr>
    </w:p>
    <w:p w14:paraId="38D8A0A8" w14:textId="77777777" w:rsidR="00CE52E0" w:rsidRDefault="00CE52E0">
      <w:pPr>
        <w:pStyle w:val="Standard"/>
        <w:jc w:val="both"/>
        <w:rPr>
          <w:color w:val="000000"/>
        </w:rPr>
      </w:pPr>
    </w:p>
    <w:sectPr w:rsidR="00CE52E0">
      <w:pgSz w:w="11906" w:h="16838"/>
      <w:pgMar w:top="1134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BAD38A" w14:textId="77777777" w:rsidR="00560E7E" w:rsidRDefault="00560E7E">
      <w:pPr>
        <w:spacing w:after="0" w:line="240" w:lineRule="auto"/>
      </w:pPr>
      <w:r>
        <w:separator/>
      </w:r>
    </w:p>
  </w:endnote>
  <w:endnote w:type="continuationSeparator" w:id="0">
    <w:p w14:paraId="44206C4E" w14:textId="77777777" w:rsidR="00560E7E" w:rsidRDefault="00560E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5796CA" w14:textId="77777777" w:rsidR="00560E7E" w:rsidRDefault="00560E7E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32DC90E4" w14:textId="77777777" w:rsidR="00560E7E" w:rsidRDefault="00560E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B7C6E"/>
    <w:multiLevelType w:val="multilevel"/>
    <w:tmpl w:val="9B64F7BC"/>
    <w:styleLink w:val="WWNum7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" w15:restartNumberingAfterBreak="0">
    <w:nsid w:val="09053C48"/>
    <w:multiLevelType w:val="multilevel"/>
    <w:tmpl w:val="890C25BA"/>
    <w:styleLink w:val="WWNum15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" w15:restartNumberingAfterBreak="0">
    <w:nsid w:val="09BE5EBF"/>
    <w:multiLevelType w:val="multilevel"/>
    <w:tmpl w:val="1B0886F8"/>
    <w:styleLink w:val="WWNum9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" w15:restartNumberingAfterBreak="0">
    <w:nsid w:val="0C5E2159"/>
    <w:multiLevelType w:val="multilevel"/>
    <w:tmpl w:val="366E9F9C"/>
    <w:styleLink w:val="WWNum11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" w15:restartNumberingAfterBreak="0">
    <w:nsid w:val="0CFE10A7"/>
    <w:multiLevelType w:val="multilevel"/>
    <w:tmpl w:val="F4449F0C"/>
    <w:styleLink w:val="WWNum6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" w15:restartNumberingAfterBreak="0">
    <w:nsid w:val="12630507"/>
    <w:multiLevelType w:val="multilevel"/>
    <w:tmpl w:val="F4D07CF8"/>
    <w:styleLink w:val="WWNum29"/>
    <w:lvl w:ilvl="0">
      <w:start w:val="2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6" w15:restartNumberingAfterBreak="0">
    <w:nsid w:val="127839EB"/>
    <w:multiLevelType w:val="multilevel"/>
    <w:tmpl w:val="7A42AFB8"/>
    <w:styleLink w:val="WWNum3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7" w15:restartNumberingAfterBreak="0">
    <w:nsid w:val="1535562E"/>
    <w:multiLevelType w:val="multilevel"/>
    <w:tmpl w:val="E8C2F76A"/>
    <w:styleLink w:val="WWNum28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8" w15:restartNumberingAfterBreak="0">
    <w:nsid w:val="159C2D13"/>
    <w:multiLevelType w:val="multilevel"/>
    <w:tmpl w:val="BB9E3926"/>
    <w:styleLink w:val="WWNum1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9" w15:restartNumberingAfterBreak="0">
    <w:nsid w:val="17084A33"/>
    <w:multiLevelType w:val="multilevel"/>
    <w:tmpl w:val="A8CE6832"/>
    <w:styleLink w:val="WWNum18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0" w15:restartNumberingAfterBreak="0">
    <w:nsid w:val="260E33C1"/>
    <w:multiLevelType w:val="multilevel"/>
    <w:tmpl w:val="685C226E"/>
    <w:styleLink w:val="WWNum5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1" w15:restartNumberingAfterBreak="0">
    <w:nsid w:val="27C278EF"/>
    <w:multiLevelType w:val="multilevel"/>
    <w:tmpl w:val="587ADB46"/>
    <w:styleLink w:val="WWNum3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2" w15:restartNumberingAfterBreak="0">
    <w:nsid w:val="30FC7811"/>
    <w:multiLevelType w:val="multilevel"/>
    <w:tmpl w:val="D8D27612"/>
    <w:styleLink w:val="WWNum14"/>
    <w:lvl w:ilvl="0">
      <w:start w:val="1"/>
      <w:numFmt w:val="decimal"/>
      <w:lvlText w:val="%1."/>
      <w:lvlJc w:val="left"/>
      <w:rPr>
        <w:b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3" w15:restartNumberingAfterBreak="0">
    <w:nsid w:val="32702550"/>
    <w:multiLevelType w:val="multilevel"/>
    <w:tmpl w:val="58867E36"/>
    <w:styleLink w:val="WWNum13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4" w15:restartNumberingAfterBreak="0">
    <w:nsid w:val="36B44DBA"/>
    <w:multiLevelType w:val="multilevel"/>
    <w:tmpl w:val="1B6ECCBE"/>
    <w:styleLink w:val="WWNum10"/>
    <w:lvl w:ilvl="0">
      <w:start w:val="1"/>
      <w:numFmt w:val="decimal"/>
      <w:lvlText w:val="%1)"/>
      <w:lvlJc w:val="left"/>
      <w:rPr>
        <w:b/>
        <w:sz w:val="22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5" w15:restartNumberingAfterBreak="0">
    <w:nsid w:val="3E7E37A1"/>
    <w:multiLevelType w:val="multilevel"/>
    <w:tmpl w:val="D2D283F6"/>
    <w:styleLink w:val="WWNum2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6" w15:restartNumberingAfterBreak="0">
    <w:nsid w:val="3F30672B"/>
    <w:multiLevelType w:val="multilevel"/>
    <w:tmpl w:val="56288C8A"/>
    <w:styleLink w:val="WWNum17"/>
    <w:lvl w:ilvl="0">
      <w:start w:val="1"/>
      <w:numFmt w:val="lowerLetter"/>
      <w:lvlText w:val="%1)"/>
      <w:lvlJc w:val="left"/>
      <w:rPr>
        <w:rFonts w:cs="Times New Roman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7" w15:restartNumberingAfterBreak="0">
    <w:nsid w:val="43EF5D81"/>
    <w:multiLevelType w:val="multilevel"/>
    <w:tmpl w:val="C01A612E"/>
    <w:styleLink w:val="WWNum23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8" w15:restartNumberingAfterBreak="0">
    <w:nsid w:val="4C896465"/>
    <w:multiLevelType w:val="multilevel"/>
    <w:tmpl w:val="6928BF02"/>
    <w:styleLink w:val="WWNum12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9" w15:restartNumberingAfterBreak="0">
    <w:nsid w:val="4CCB40C0"/>
    <w:multiLevelType w:val="multilevel"/>
    <w:tmpl w:val="97E6E7BC"/>
    <w:styleLink w:val="WWNum33"/>
    <w:lvl w:ilvl="0">
      <w:start w:val="7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0" w15:restartNumberingAfterBreak="0">
    <w:nsid w:val="51DC29F1"/>
    <w:multiLevelType w:val="multilevel"/>
    <w:tmpl w:val="665404BC"/>
    <w:styleLink w:val="WWNum8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1" w15:restartNumberingAfterBreak="0">
    <w:nsid w:val="56D32AE5"/>
    <w:multiLevelType w:val="multilevel"/>
    <w:tmpl w:val="A33EF904"/>
    <w:styleLink w:val="WWNum3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2" w15:restartNumberingAfterBreak="0">
    <w:nsid w:val="57E23E49"/>
    <w:multiLevelType w:val="multilevel"/>
    <w:tmpl w:val="55C27756"/>
    <w:styleLink w:val="WWNum21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3" w15:restartNumberingAfterBreak="0">
    <w:nsid w:val="59056276"/>
    <w:multiLevelType w:val="multilevel"/>
    <w:tmpl w:val="4396668A"/>
    <w:styleLink w:val="WWNum35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4" w15:restartNumberingAfterBreak="0">
    <w:nsid w:val="5A693F6E"/>
    <w:multiLevelType w:val="multilevel"/>
    <w:tmpl w:val="304E761A"/>
    <w:styleLink w:val="WWNum31"/>
    <w:lvl w:ilvl="0">
      <w:start w:val="1"/>
      <w:numFmt w:val="decimal"/>
      <w:lvlText w:val="%1."/>
      <w:lvlJc w:val="left"/>
      <w:rPr>
        <w:b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5" w15:restartNumberingAfterBreak="0">
    <w:nsid w:val="5F7C6358"/>
    <w:multiLevelType w:val="multilevel"/>
    <w:tmpl w:val="D534E018"/>
    <w:styleLink w:val="WWNum22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6" w15:restartNumberingAfterBreak="0">
    <w:nsid w:val="62F76647"/>
    <w:multiLevelType w:val="multilevel"/>
    <w:tmpl w:val="09F448B8"/>
    <w:styleLink w:val="WWNum4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7" w15:restartNumberingAfterBreak="0">
    <w:nsid w:val="644A2C9B"/>
    <w:multiLevelType w:val="multilevel"/>
    <w:tmpl w:val="F7262800"/>
    <w:styleLink w:val="WWNum19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8" w15:restartNumberingAfterBreak="0">
    <w:nsid w:val="67992376"/>
    <w:multiLevelType w:val="multilevel"/>
    <w:tmpl w:val="1894601C"/>
    <w:styleLink w:val="WWNum16"/>
    <w:lvl w:ilvl="0">
      <w:start w:val="1"/>
      <w:numFmt w:val="decimal"/>
      <w:lvlText w:val="%1)"/>
      <w:lvlJc w:val="left"/>
      <w:rPr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9" w15:restartNumberingAfterBreak="0">
    <w:nsid w:val="6A132374"/>
    <w:multiLevelType w:val="multilevel"/>
    <w:tmpl w:val="A648BDA4"/>
    <w:styleLink w:val="WWNum20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0" w15:restartNumberingAfterBreak="0">
    <w:nsid w:val="6B8F293D"/>
    <w:multiLevelType w:val="multilevel"/>
    <w:tmpl w:val="A1884EDE"/>
    <w:styleLink w:val="WWNum2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1" w15:restartNumberingAfterBreak="0">
    <w:nsid w:val="6D6A3AFE"/>
    <w:multiLevelType w:val="multilevel"/>
    <w:tmpl w:val="D32CB942"/>
    <w:styleLink w:val="WWNum30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2" w15:restartNumberingAfterBreak="0">
    <w:nsid w:val="74C743BE"/>
    <w:multiLevelType w:val="multilevel"/>
    <w:tmpl w:val="2200DC0A"/>
    <w:styleLink w:val="WWNum26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3" w15:restartNumberingAfterBreak="0">
    <w:nsid w:val="7A195DEB"/>
    <w:multiLevelType w:val="multilevel"/>
    <w:tmpl w:val="85DE1A64"/>
    <w:styleLink w:val="WWNum25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4" w15:restartNumberingAfterBreak="0">
    <w:nsid w:val="7F827177"/>
    <w:multiLevelType w:val="multilevel"/>
    <w:tmpl w:val="69E26A7A"/>
    <w:styleLink w:val="WWNum27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num w:numId="1">
    <w:abstractNumId w:val="8"/>
  </w:num>
  <w:num w:numId="2">
    <w:abstractNumId w:val="30"/>
  </w:num>
  <w:num w:numId="3">
    <w:abstractNumId w:val="6"/>
  </w:num>
  <w:num w:numId="4">
    <w:abstractNumId w:val="26"/>
  </w:num>
  <w:num w:numId="5">
    <w:abstractNumId w:val="10"/>
  </w:num>
  <w:num w:numId="6">
    <w:abstractNumId w:val="4"/>
  </w:num>
  <w:num w:numId="7">
    <w:abstractNumId w:val="0"/>
  </w:num>
  <w:num w:numId="8">
    <w:abstractNumId w:val="20"/>
  </w:num>
  <w:num w:numId="9">
    <w:abstractNumId w:val="2"/>
  </w:num>
  <w:num w:numId="10">
    <w:abstractNumId w:val="14"/>
  </w:num>
  <w:num w:numId="11">
    <w:abstractNumId w:val="3"/>
  </w:num>
  <w:num w:numId="12">
    <w:abstractNumId w:val="18"/>
  </w:num>
  <w:num w:numId="13">
    <w:abstractNumId w:val="13"/>
  </w:num>
  <w:num w:numId="14">
    <w:abstractNumId w:val="12"/>
  </w:num>
  <w:num w:numId="15">
    <w:abstractNumId w:val="1"/>
  </w:num>
  <w:num w:numId="16">
    <w:abstractNumId w:val="28"/>
  </w:num>
  <w:num w:numId="17">
    <w:abstractNumId w:val="16"/>
  </w:num>
  <w:num w:numId="18">
    <w:abstractNumId w:val="9"/>
  </w:num>
  <w:num w:numId="19">
    <w:abstractNumId w:val="27"/>
  </w:num>
  <w:num w:numId="20">
    <w:abstractNumId w:val="29"/>
  </w:num>
  <w:num w:numId="21">
    <w:abstractNumId w:val="22"/>
  </w:num>
  <w:num w:numId="22">
    <w:abstractNumId w:val="25"/>
  </w:num>
  <w:num w:numId="23">
    <w:abstractNumId w:val="17"/>
  </w:num>
  <w:num w:numId="24">
    <w:abstractNumId w:val="15"/>
  </w:num>
  <w:num w:numId="25">
    <w:abstractNumId w:val="33"/>
  </w:num>
  <w:num w:numId="26">
    <w:abstractNumId w:val="32"/>
  </w:num>
  <w:num w:numId="27">
    <w:abstractNumId w:val="34"/>
  </w:num>
  <w:num w:numId="28">
    <w:abstractNumId w:val="7"/>
  </w:num>
  <w:num w:numId="29">
    <w:abstractNumId w:val="5"/>
  </w:num>
  <w:num w:numId="30">
    <w:abstractNumId w:val="31"/>
  </w:num>
  <w:num w:numId="31">
    <w:abstractNumId w:val="24"/>
  </w:num>
  <w:num w:numId="32">
    <w:abstractNumId w:val="11"/>
  </w:num>
  <w:num w:numId="33">
    <w:abstractNumId w:val="19"/>
  </w:num>
  <w:num w:numId="34">
    <w:abstractNumId w:val="21"/>
  </w:num>
  <w:num w:numId="35">
    <w:abstractNumId w:val="23"/>
  </w:num>
  <w:num w:numId="36">
    <w:abstractNumId w:val="30"/>
    <w:lvlOverride w:ilvl="0">
      <w:startOverride w:val="1"/>
    </w:lvlOverride>
  </w:num>
  <w:num w:numId="37">
    <w:abstractNumId w:val="16"/>
    <w:lvlOverride w:ilvl="0">
      <w:startOverride w:val="1"/>
    </w:lvlOverride>
  </w:num>
  <w:num w:numId="38">
    <w:abstractNumId w:val="21"/>
    <w:lvlOverride w:ilvl="0">
      <w:startOverride w:val="1"/>
    </w:lvlOverride>
  </w:num>
  <w:num w:numId="39">
    <w:abstractNumId w:val="23"/>
    <w:lvlOverride w:ilvl="0"/>
  </w:num>
  <w:num w:numId="40">
    <w:abstractNumId w:val="22"/>
    <w:lvlOverride w:ilvl="0">
      <w:startOverride w:val="1"/>
    </w:lvlOverride>
  </w:num>
  <w:num w:numId="41">
    <w:abstractNumId w:val="17"/>
    <w:lvlOverride w:ilvl="0">
      <w:startOverride w:val="1"/>
    </w:lvlOverride>
  </w:num>
  <w:num w:numId="42">
    <w:abstractNumId w:val="18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CE52E0"/>
    <w:rsid w:val="00560E7E"/>
    <w:rsid w:val="00CE52E0"/>
    <w:rsid w:val="00FD4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A4E508"/>
  <w15:docId w15:val="{ABCDA31D-2654-4F04-9FF6-8E259C3DF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F"/>
        <w:kern w:val="3"/>
        <w:sz w:val="22"/>
        <w:szCs w:val="22"/>
        <w:lang w:val="pl-PL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2">
    <w:name w:val="heading 2"/>
    <w:basedOn w:val="Standard"/>
    <w:next w:val="Textbody"/>
    <w:uiPriority w:val="9"/>
    <w:unhideWhenUsed/>
    <w:qFormat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Lucida Sans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Akapitzlist">
    <w:name w:val="List Paragraph"/>
    <w:basedOn w:val="Standard"/>
    <w:pPr>
      <w:ind w:left="720"/>
    </w:pPr>
  </w:style>
  <w:style w:type="paragraph" w:styleId="Tekstprzypisudolnego">
    <w:name w:val="footnote text"/>
    <w:basedOn w:val="Standar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rPr>
      <w:sz w:val="20"/>
      <w:szCs w:val="20"/>
    </w:rPr>
  </w:style>
  <w:style w:type="character" w:styleId="Odwoanieprzypisudolnego">
    <w:name w:val="footnote reference"/>
    <w:basedOn w:val="Domylnaczcionkaakapitu"/>
    <w:rPr>
      <w:position w:val="0"/>
      <w:vertAlign w:val="superscript"/>
    </w:rPr>
  </w:style>
  <w:style w:type="character" w:customStyle="1" w:styleId="Internetlink">
    <w:name w:val="Internet link"/>
    <w:basedOn w:val="Domylnaczcionkaakapitu"/>
    <w:rPr>
      <w:color w:val="0000FF"/>
      <w:u w:val="single"/>
    </w:rPr>
  </w:style>
  <w:style w:type="character" w:customStyle="1" w:styleId="Nagwek2Znak">
    <w:name w:val="Nagłówek 2 Znak"/>
    <w:basedOn w:val="Domylnaczcionkaakapitu"/>
    <w:rPr>
      <w:rFonts w:ascii="Cambria" w:hAnsi="Cambria" w:cs="F"/>
      <w:b/>
      <w:bCs/>
      <w:color w:val="4F81BD"/>
      <w:sz w:val="26"/>
      <w:szCs w:val="26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b/>
      <w:sz w:val="22"/>
    </w:rPr>
  </w:style>
  <w:style w:type="character" w:customStyle="1" w:styleId="ListLabel3">
    <w:name w:val="ListLabel 3"/>
    <w:rPr>
      <w:rFonts w:cs="Times New Roman"/>
    </w:rPr>
  </w:style>
  <w:style w:type="character" w:customStyle="1" w:styleId="ListLabel4">
    <w:name w:val="ListLabel 4"/>
    <w:rPr>
      <w:b/>
    </w:rPr>
  </w:style>
  <w:style w:type="character" w:customStyle="1" w:styleId="ListLabel5">
    <w:name w:val="ListLabel 5"/>
    <w:rPr>
      <w:b w:val="0"/>
    </w:rPr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  <w:style w:type="numbering" w:customStyle="1" w:styleId="WWNum3">
    <w:name w:val="WWNum3"/>
    <w:basedOn w:val="Bezlisty"/>
    <w:pPr>
      <w:numPr>
        <w:numId w:val="3"/>
      </w:numPr>
    </w:pPr>
  </w:style>
  <w:style w:type="numbering" w:customStyle="1" w:styleId="WWNum4">
    <w:name w:val="WWNum4"/>
    <w:basedOn w:val="Bezlisty"/>
    <w:pPr>
      <w:numPr>
        <w:numId w:val="4"/>
      </w:numPr>
    </w:pPr>
  </w:style>
  <w:style w:type="numbering" w:customStyle="1" w:styleId="WWNum5">
    <w:name w:val="WWNum5"/>
    <w:basedOn w:val="Bezlisty"/>
    <w:pPr>
      <w:numPr>
        <w:numId w:val="5"/>
      </w:numPr>
    </w:pPr>
  </w:style>
  <w:style w:type="numbering" w:customStyle="1" w:styleId="WWNum6">
    <w:name w:val="WWNum6"/>
    <w:basedOn w:val="Bezlisty"/>
    <w:pPr>
      <w:numPr>
        <w:numId w:val="6"/>
      </w:numPr>
    </w:pPr>
  </w:style>
  <w:style w:type="numbering" w:customStyle="1" w:styleId="WWNum7">
    <w:name w:val="WWNum7"/>
    <w:basedOn w:val="Bezlisty"/>
    <w:pPr>
      <w:numPr>
        <w:numId w:val="7"/>
      </w:numPr>
    </w:pPr>
  </w:style>
  <w:style w:type="numbering" w:customStyle="1" w:styleId="WWNum8">
    <w:name w:val="WWNum8"/>
    <w:basedOn w:val="Bezlisty"/>
    <w:pPr>
      <w:numPr>
        <w:numId w:val="8"/>
      </w:numPr>
    </w:pPr>
  </w:style>
  <w:style w:type="numbering" w:customStyle="1" w:styleId="WWNum9">
    <w:name w:val="WWNum9"/>
    <w:basedOn w:val="Bezlisty"/>
    <w:pPr>
      <w:numPr>
        <w:numId w:val="9"/>
      </w:numPr>
    </w:pPr>
  </w:style>
  <w:style w:type="numbering" w:customStyle="1" w:styleId="WWNum10">
    <w:name w:val="WWNum10"/>
    <w:basedOn w:val="Bezlisty"/>
    <w:pPr>
      <w:numPr>
        <w:numId w:val="10"/>
      </w:numPr>
    </w:pPr>
  </w:style>
  <w:style w:type="numbering" w:customStyle="1" w:styleId="WWNum11">
    <w:name w:val="WWNum11"/>
    <w:basedOn w:val="Bezlisty"/>
    <w:pPr>
      <w:numPr>
        <w:numId w:val="11"/>
      </w:numPr>
    </w:pPr>
  </w:style>
  <w:style w:type="numbering" w:customStyle="1" w:styleId="WWNum12">
    <w:name w:val="WWNum12"/>
    <w:basedOn w:val="Bezlisty"/>
    <w:pPr>
      <w:numPr>
        <w:numId w:val="12"/>
      </w:numPr>
    </w:pPr>
  </w:style>
  <w:style w:type="numbering" w:customStyle="1" w:styleId="WWNum13">
    <w:name w:val="WWNum13"/>
    <w:basedOn w:val="Bezlisty"/>
    <w:pPr>
      <w:numPr>
        <w:numId w:val="13"/>
      </w:numPr>
    </w:pPr>
  </w:style>
  <w:style w:type="numbering" w:customStyle="1" w:styleId="WWNum14">
    <w:name w:val="WWNum14"/>
    <w:basedOn w:val="Bezlisty"/>
    <w:pPr>
      <w:numPr>
        <w:numId w:val="14"/>
      </w:numPr>
    </w:pPr>
  </w:style>
  <w:style w:type="numbering" w:customStyle="1" w:styleId="WWNum15">
    <w:name w:val="WWNum15"/>
    <w:basedOn w:val="Bezlisty"/>
    <w:pPr>
      <w:numPr>
        <w:numId w:val="15"/>
      </w:numPr>
    </w:pPr>
  </w:style>
  <w:style w:type="numbering" w:customStyle="1" w:styleId="WWNum16">
    <w:name w:val="WWNum16"/>
    <w:basedOn w:val="Bezlisty"/>
    <w:pPr>
      <w:numPr>
        <w:numId w:val="16"/>
      </w:numPr>
    </w:pPr>
  </w:style>
  <w:style w:type="numbering" w:customStyle="1" w:styleId="WWNum17">
    <w:name w:val="WWNum17"/>
    <w:basedOn w:val="Bezlisty"/>
    <w:pPr>
      <w:numPr>
        <w:numId w:val="17"/>
      </w:numPr>
    </w:pPr>
  </w:style>
  <w:style w:type="numbering" w:customStyle="1" w:styleId="WWNum18">
    <w:name w:val="WWNum18"/>
    <w:basedOn w:val="Bezlisty"/>
    <w:pPr>
      <w:numPr>
        <w:numId w:val="18"/>
      </w:numPr>
    </w:pPr>
  </w:style>
  <w:style w:type="numbering" w:customStyle="1" w:styleId="WWNum19">
    <w:name w:val="WWNum19"/>
    <w:basedOn w:val="Bezlisty"/>
    <w:pPr>
      <w:numPr>
        <w:numId w:val="19"/>
      </w:numPr>
    </w:pPr>
  </w:style>
  <w:style w:type="numbering" w:customStyle="1" w:styleId="WWNum20">
    <w:name w:val="WWNum20"/>
    <w:basedOn w:val="Bezlisty"/>
    <w:pPr>
      <w:numPr>
        <w:numId w:val="20"/>
      </w:numPr>
    </w:pPr>
  </w:style>
  <w:style w:type="numbering" w:customStyle="1" w:styleId="WWNum21">
    <w:name w:val="WWNum21"/>
    <w:basedOn w:val="Bezlisty"/>
    <w:pPr>
      <w:numPr>
        <w:numId w:val="21"/>
      </w:numPr>
    </w:pPr>
  </w:style>
  <w:style w:type="numbering" w:customStyle="1" w:styleId="WWNum22">
    <w:name w:val="WWNum22"/>
    <w:basedOn w:val="Bezlisty"/>
    <w:pPr>
      <w:numPr>
        <w:numId w:val="22"/>
      </w:numPr>
    </w:pPr>
  </w:style>
  <w:style w:type="numbering" w:customStyle="1" w:styleId="WWNum23">
    <w:name w:val="WWNum23"/>
    <w:basedOn w:val="Bezlisty"/>
    <w:pPr>
      <w:numPr>
        <w:numId w:val="23"/>
      </w:numPr>
    </w:pPr>
  </w:style>
  <w:style w:type="numbering" w:customStyle="1" w:styleId="WWNum24">
    <w:name w:val="WWNum24"/>
    <w:basedOn w:val="Bezlisty"/>
    <w:pPr>
      <w:numPr>
        <w:numId w:val="24"/>
      </w:numPr>
    </w:pPr>
  </w:style>
  <w:style w:type="numbering" w:customStyle="1" w:styleId="WWNum25">
    <w:name w:val="WWNum25"/>
    <w:basedOn w:val="Bezlisty"/>
    <w:pPr>
      <w:numPr>
        <w:numId w:val="25"/>
      </w:numPr>
    </w:pPr>
  </w:style>
  <w:style w:type="numbering" w:customStyle="1" w:styleId="WWNum26">
    <w:name w:val="WWNum26"/>
    <w:basedOn w:val="Bezlisty"/>
    <w:pPr>
      <w:numPr>
        <w:numId w:val="26"/>
      </w:numPr>
    </w:pPr>
  </w:style>
  <w:style w:type="numbering" w:customStyle="1" w:styleId="WWNum27">
    <w:name w:val="WWNum27"/>
    <w:basedOn w:val="Bezlisty"/>
    <w:pPr>
      <w:numPr>
        <w:numId w:val="27"/>
      </w:numPr>
    </w:pPr>
  </w:style>
  <w:style w:type="numbering" w:customStyle="1" w:styleId="WWNum28">
    <w:name w:val="WWNum28"/>
    <w:basedOn w:val="Bezlisty"/>
    <w:pPr>
      <w:numPr>
        <w:numId w:val="28"/>
      </w:numPr>
    </w:pPr>
  </w:style>
  <w:style w:type="numbering" w:customStyle="1" w:styleId="WWNum29">
    <w:name w:val="WWNum29"/>
    <w:basedOn w:val="Bezlisty"/>
    <w:pPr>
      <w:numPr>
        <w:numId w:val="29"/>
      </w:numPr>
    </w:pPr>
  </w:style>
  <w:style w:type="numbering" w:customStyle="1" w:styleId="WWNum30">
    <w:name w:val="WWNum30"/>
    <w:basedOn w:val="Bezlisty"/>
    <w:pPr>
      <w:numPr>
        <w:numId w:val="30"/>
      </w:numPr>
    </w:pPr>
  </w:style>
  <w:style w:type="numbering" w:customStyle="1" w:styleId="WWNum31">
    <w:name w:val="WWNum31"/>
    <w:basedOn w:val="Bezlisty"/>
    <w:pPr>
      <w:numPr>
        <w:numId w:val="31"/>
      </w:numPr>
    </w:pPr>
  </w:style>
  <w:style w:type="numbering" w:customStyle="1" w:styleId="WWNum32">
    <w:name w:val="WWNum32"/>
    <w:basedOn w:val="Bezlisty"/>
    <w:pPr>
      <w:numPr>
        <w:numId w:val="32"/>
      </w:numPr>
    </w:pPr>
  </w:style>
  <w:style w:type="numbering" w:customStyle="1" w:styleId="WWNum33">
    <w:name w:val="WWNum33"/>
    <w:basedOn w:val="Bezlisty"/>
    <w:pPr>
      <w:numPr>
        <w:numId w:val="33"/>
      </w:numPr>
    </w:pPr>
  </w:style>
  <w:style w:type="numbering" w:customStyle="1" w:styleId="WWNum34">
    <w:name w:val="WWNum34"/>
    <w:basedOn w:val="Bezlisty"/>
    <w:pPr>
      <w:numPr>
        <w:numId w:val="34"/>
      </w:numPr>
    </w:pPr>
  </w:style>
  <w:style w:type="numbering" w:customStyle="1" w:styleId="WWNum35">
    <w:name w:val="WWNum35"/>
    <w:basedOn w:val="Bezlisty"/>
    <w:pPr>
      <w:numPr>
        <w:numId w:val="3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zermin.wlkp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2272</Words>
  <Characters>13638</Characters>
  <Application>Microsoft Office Word</Application>
  <DocSecurity>0</DocSecurity>
  <Lines>113</Lines>
  <Paragraphs>31</Paragraphs>
  <ScaleCrop>false</ScaleCrop>
  <Company/>
  <LinksUpToDate>false</LinksUpToDate>
  <CharactersWithSpaces>15879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UG01</dc:creator>
  <cp:lastModifiedBy>UG Czermin</cp:lastModifiedBy>
  <cp:revision>2</cp:revision>
  <cp:lastPrinted>2017-10-19T06:14:00Z</cp:lastPrinted>
  <dcterms:created xsi:type="dcterms:W3CDTF">2021-10-15T11:38:00Z</dcterms:created>
  <dcterms:modified xsi:type="dcterms:W3CDTF">2021-10-15T11:38:00Z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